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1D2C" w14:textId="77777777" w:rsidR="00DB70BA" w:rsidRPr="00E141A6" w:rsidRDefault="00DB70BA" w:rsidP="00DB70BA">
      <w:pPr>
        <w:pStyle w:val="a7"/>
        <w:jc w:val="center"/>
      </w:pPr>
      <w:r w:rsidRPr="00E141A6">
        <w:t>Перечень рекомендуемых мероприятий по улучшению условий труда</w:t>
      </w:r>
    </w:p>
    <w:p w14:paraId="7CEC200F" w14:textId="77777777" w:rsidR="00B3448B" w:rsidRPr="00E141A6" w:rsidRDefault="00B3448B" w:rsidP="00B3448B"/>
    <w:p w14:paraId="0996E20E" w14:textId="77777777" w:rsidR="00B3448B" w:rsidRPr="00E141A6" w:rsidRDefault="00B3448B" w:rsidP="00B3448B">
      <w:r w:rsidRPr="00E141A6">
        <w:t>Наименование организации:</w:t>
      </w:r>
      <w:r w:rsidRPr="00E141A6">
        <w:rPr>
          <w:rStyle w:val="a9"/>
        </w:rPr>
        <w:t xml:space="preserve"> </w:t>
      </w:r>
      <w:r w:rsidRPr="00E141A6">
        <w:rPr>
          <w:rStyle w:val="a9"/>
        </w:rPr>
        <w:fldChar w:fldCharType="begin"/>
      </w:r>
      <w:r w:rsidRPr="00E141A6">
        <w:rPr>
          <w:rStyle w:val="a9"/>
        </w:rPr>
        <w:instrText xml:space="preserve"> DOCVARIABLE </w:instrText>
      </w:r>
      <w:r w:rsidR="00483A6A" w:rsidRPr="00E141A6">
        <w:rPr>
          <w:rStyle w:val="a9"/>
        </w:rPr>
        <w:instrText>ceh_info</w:instrText>
      </w:r>
      <w:r w:rsidRPr="00E141A6">
        <w:rPr>
          <w:rStyle w:val="a9"/>
        </w:rPr>
        <w:instrText xml:space="preserve"> \* MERGEFORMAT </w:instrText>
      </w:r>
      <w:r w:rsidR="00BD0A92" w:rsidRPr="00E141A6">
        <w:rPr>
          <w:rStyle w:val="a9"/>
        </w:rPr>
        <w:fldChar w:fldCharType="separate"/>
      </w:r>
      <w:r w:rsidR="008A4AAC" w:rsidRPr="008A4AAC">
        <w:rPr>
          <w:rStyle w:val="a9"/>
        </w:rPr>
        <w:t xml:space="preserve"> ПУБЛИЧНОЕ АКЦИОНЕРНОЕ ОБЩЕСТВО "ГАЗПРОМ АВТОМАТИЗАЦИЯ"  </w:t>
      </w:r>
      <w:r w:rsidRPr="00E141A6">
        <w:rPr>
          <w:rStyle w:val="a9"/>
        </w:rPr>
        <w:fldChar w:fldCharType="end"/>
      </w:r>
      <w:r w:rsidRPr="00E141A6">
        <w:rPr>
          <w:rStyle w:val="a9"/>
        </w:rPr>
        <w:t> </w:t>
      </w:r>
    </w:p>
    <w:p w14:paraId="7C6AD746" w14:textId="77777777" w:rsidR="00DB70BA" w:rsidRPr="00E141A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E141A6" w14:paraId="1270AA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D18E5E" w14:textId="77777777" w:rsidR="00DB70BA" w:rsidRPr="00E141A6" w:rsidRDefault="00DB70BA" w:rsidP="00DB70BA">
            <w:pPr>
              <w:pStyle w:val="aa"/>
            </w:pPr>
            <w:bookmarkStart w:id="0" w:name="main_table"/>
            <w:bookmarkEnd w:id="0"/>
            <w:r w:rsidRPr="00E141A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674F8264" w14:textId="77777777" w:rsidR="00DB70BA" w:rsidRPr="00E141A6" w:rsidRDefault="00DB70BA" w:rsidP="00DB70BA">
            <w:pPr>
              <w:pStyle w:val="aa"/>
            </w:pPr>
            <w:r w:rsidRPr="00E141A6">
              <w:t>Наименование меропри</w:t>
            </w:r>
            <w:r w:rsidRPr="00E141A6">
              <w:t>я</w:t>
            </w:r>
            <w:r w:rsidRPr="00E141A6">
              <w:t>тия</w:t>
            </w:r>
          </w:p>
        </w:tc>
        <w:tc>
          <w:tcPr>
            <w:tcW w:w="2835" w:type="dxa"/>
            <w:vAlign w:val="center"/>
          </w:tcPr>
          <w:p w14:paraId="704A12C9" w14:textId="77777777" w:rsidR="00DB70BA" w:rsidRPr="00E141A6" w:rsidRDefault="00DB70BA" w:rsidP="00DB70BA">
            <w:pPr>
              <w:pStyle w:val="aa"/>
            </w:pPr>
            <w:r w:rsidRPr="00E141A6">
              <w:t>Цель мер</w:t>
            </w:r>
            <w:r w:rsidRPr="00E141A6">
              <w:t>о</w:t>
            </w:r>
            <w:r w:rsidRPr="00E141A6">
              <w:t>приятия</w:t>
            </w:r>
          </w:p>
        </w:tc>
        <w:tc>
          <w:tcPr>
            <w:tcW w:w="1384" w:type="dxa"/>
            <w:vAlign w:val="center"/>
          </w:tcPr>
          <w:p w14:paraId="64BFAEC4" w14:textId="77777777" w:rsidR="00DB70BA" w:rsidRPr="00E141A6" w:rsidRDefault="008B4051" w:rsidP="00DB70BA">
            <w:pPr>
              <w:pStyle w:val="aa"/>
            </w:pPr>
            <w:r w:rsidRPr="00E141A6">
              <w:t>Срок</w:t>
            </w:r>
            <w:r w:rsidRPr="00E141A6">
              <w:br/>
            </w:r>
            <w:r w:rsidR="00DB70BA" w:rsidRPr="00E141A6">
              <w:t>выпо</w:t>
            </w:r>
            <w:r w:rsidR="00DB70BA" w:rsidRPr="00E141A6">
              <w:t>л</w:t>
            </w:r>
            <w:r w:rsidR="00DB70BA" w:rsidRPr="00E141A6">
              <w:t>нения</w:t>
            </w:r>
          </w:p>
        </w:tc>
        <w:tc>
          <w:tcPr>
            <w:tcW w:w="3294" w:type="dxa"/>
            <w:vAlign w:val="center"/>
          </w:tcPr>
          <w:p w14:paraId="28A077E3" w14:textId="77777777" w:rsidR="00DB70BA" w:rsidRPr="00E141A6" w:rsidRDefault="00E141A6" w:rsidP="00DB70BA">
            <w:pPr>
              <w:pStyle w:val="aa"/>
            </w:pPr>
            <w:r w:rsidRPr="00E141A6">
              <w:t>Структурные подразделения, привлекаемые для выполнения мероприятия</w:t>
            </w:r>
          </w:p>
        </w:tc>
        <w:tc>
          <w:tcPr>
            <w:tcW w:w="1315" w:type="dxa"/>
            <w:vAlign w:val="center"/>
          </w:tcPr>
          <w:p w14:paraId="2F23FB69" w14:textId="77777777" w:rsidR="00DB70BA" w:rsidRPr="00E141A6" w:rsidRDefault="00DB70BA" w:rsidP="00DB70BA">
            <w:pPr>
              <w:pStyle w:val="aa"/>
            </w:pPr>
            <w:r w:rsidRPr="00E141A6">
              <w:t>Отметка о в</w:t>
            </w:r>
            <w:r w:rsidRPr="00E141A6">
              <w:t>ы</w:t>
            </w:r>
            <w:r w:rsidRPr="00E141A6">
              <w:t>полнении</w:t>
            </w:r>
          </w:p>
        </w:tc>
      </w:tr>
      <w:tr w:rsidR="00DB70BA" w:rsidRPr="00E141A6" w14:paraId="3CB2BF0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4DF6BF" w14:textId="77777777" w:rsidR="00DB70BA" w:rsidRPr="00E141A6" w:rsidRDefault="00DB70BA" w:rsidP="00DB70BA">
            <w:pPr>
              <w:pStyle w:val="aa"/>
            </w:pPr>
            <w:r w:rsidRPr="00E141A6">
              <w:t>1</w:t>
            </w:r>
          </w:p>
        </w:tc>
        <w:tc>
          <w:tcPr>
            <w:tcW w:w="3686" w:type="dxa"/>
            <w:vAlign w:val="center"/>
          </w:tcPr>
          <w:p w14:paraId="54FFA938" w14:textId="77777777" w:rsidR="00DB70BA" w:rsidRPr="00E141A6" w:rsidRDefault="00DB70BA" w:rsidP="00DB70BA">
            <w:pPr>
              <w:pStyle w:val="aa"/>
            </w:pPr>
            <w:r w:rsidRPr="00E141A6">
              <w:t>2</w:t>
            </w:r>
          </w:p>
        </w:tc>
        <w:tc>
          <w:tcPr>
            <w:tcW w:w="2835" w:type="dxa"/>
            <w:vAlign w:val="center"/>
          </w:tcPr>
          <w:p w14:paraId="6F0BAD25" w14:textId="77777777" w:rsidR="00DB70BA" w:rsidRPr="00E141A6" w:rsidRDefault="00DB70BA" w:rsidP="00DB70BA">
            <w:pPr>
              <w:pStyle w:val="aa"/>
            </w:pPr>
            <w:r w:rsidRPr="00E141A6">
              <w:t>3</w:t>
            </w:r>
          </w:p>
        </w:tc>
        <w:tc>
          <w:tcPr>
            <w:tcW w:w="1384" w:type="dxa"/>
            <w:vAlign w:val="center"/>
          </w:tcPr>
          <w:p w14:paraId="2DFE628C" w14:textId="77777777" w:rsidR="00DB70BA" w:rsidRPr="00E141A6" w:rsidRDefault="00DB70BA" w:rsidP="00DB70BA">
            <w:pPr>
              <w:pStyle w:val="aa"/>
            </w:pPr>
            <w:r w:rsidRPr="00E141A6">
              <w:t>4</w:t>
            </w:r>
          </w:p>
        </w:tc>
        <w:tc>
          <w:tcPr>
            <w:tcW w:w="3294" w:type="dxa"/>
            <w:vAlign w:val="center"/>
          </w:tcPr>
          <w:p w14:paraId="13176350" w14:textId="77777777" w:rsidR="00DB70BA" w:rsidRPr="00E141A6" w:rsidRDefault="00DB70BA" w:rsidP="00DB70BA">
            <w:pPr>
              <w:pStyle w:val="aa"/>
            </w:pPr>
            <w:r w:rsidRPr="00E141A6">
              <w:t>5</w:t>
            </w:r>
          </w:p>
        </w:tc>
        <w:tc>
          <w:tcPr>
            <w:tcW w:w="1315" w:type="dxa"/>
            <w:vAlign w:val="center"/>
          </w:tcPr>
          <w:p w14:paraId="0349AE5C" w14:textId="77777777" w:rsidR="00DB70BA" w:rsidRPr="00E141A6" w:rsidRDefault="00DB70BA" w:rsidP="00DB70BA">
            <w:pPr>
              <w:pStyle w:val="aa"/>
            </w:pPr>
            <w:r w:rsidRPr="00E141A6">
              <w:t>6</w:t>
            </w:r>
          </w:p>
        </w:tc>
      </w:tr>
      <w:tr w:rsidR="008A4AAC" w:rsidRPr="00E141A6" w14:paraId="155B7E1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579E48" w14:textId="77777777" w:rsidR="008A4AAC" w:rsidRPr="008A4AAC" w:rsidRDefault="008A4AAC" w:rsidP="008A4A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Конструкторский отдел № 1, Группа блочного оборудования газораспределительных систем</w:t>
            </w:r>
          </w:p>
        </w:tc>
        <w:tc>
          <w:tcPr>
            <w:tcW w:w="3686" w:type="dxa"/>
            <w:vAlign w:val="center"/>
          </w:tcPr>
          <w:p w14:paraId="2C5FEAC0" w14:textId="77777777" w:rsidR="008A4AAC" w:rsidRPr="00E141A6" w:rsidRDefault="008A4AA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6BDA33C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2C2CAE" w14:textId="77777777" w:rsidR="008A4AAC" w:rsidRPr="00E141A6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BB0108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234002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6871478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0131BD" w14:textId="77777777" w:rsidR="008A4AAC" w:rsidRPr="008A4AAC" w:rsidRDefault="008A4AAC" w:rsidP="008A4AAC">
            <w:pPr>
              <w:pStyle w:val="aa"/>
              <w:jc w:val="left"/>
            </w:pPr>
            <w:r>
              <w:t>462. Инженер-конструктор 2 категории</w:t>
            </w:r>
          </w:p>
        </w:tc>
        <w:tc>
          <w:tcPr>
            <w:tcW w:w="3686" w:type="dxa"/>
            <w:vAlign w:val="center"/>
          </w:tcPr>
          <w:p w14:paraId="32DE0364" w14:textId="77777777" w:rsidR="008A4AAC" w:rsidRPr="00E141A6" w:rsidRDefault="008A4AA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A34E42E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226BD0" w14:textId="77777777" w:rsidR="008A4AAC" w:rsidRPr="00E141A6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8EDFC3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2ADD1B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19F27D9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D1BD0A" w14:textId="77777777" w:rsidR="008A4AAC" w:rsidRPr="008A4AAC" w:rsidRDefault="008A4AAC" w:rsidP="008A4A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Конструкторский отдел № 2, Группа систем отопления, вентиляции и кондиционирования</w:t>
            </w:r>
          </w:p>
        </w:tc>
        <w:tc>
          <w:tcPr>
            <w:tcW w:w="3686" w:type="dxa"/>
            <w:vAlign w:val="center"/>
          </w:tcPr>
          <w:p w14:paraId="754E0EE8" w14:textId="77777777" w:rsidR="008A4AAC" w:rsidRDefault="008A4AA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E9ED829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D77CBA" w14:textId="77777777" w:rsidR="008A4AAC" w:rsidRPr="00E141A6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D8D19F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EEA9BC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128A8F6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C80FA7" w14:textId="77777777" w:rsidR="008A4AAC" w:rsidRPr="008A4AAC" w:rsidRDefault="008A4AAC" w:rsidP="008A4AAC">
            <w:pPr>
              <w:pStyle w:val="aa"/>
              <w:jc w:val="left"/>
            </w:pPr>
            <w:r>
              <w:t>463. Инженер-конструктор 2 категории</w:t>
            </w:r>
          </w:p>
        </w:tc>
        <w:tc>
          <w:tcPr>
            <w:tcW w:w="3686" w:type="dxa"/>
            <w:vAlign w:val="center"/>
          </w:tcPr>
          <w:p w14:paraId="440D2354" w14:textId="77777777" w:rsidR="008A4AAC" w:rsidRDefault="008A4AA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711270E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14203F" w14:textId="77777777" w:rsidR="008A4AAC" w:rsidRPr="00E141A6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25FAC3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11D7A4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3C9835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AB9683" w14:textId="77777777" w:rsidR="008A4AAC" w:rsidRPr="008A4AAC" w:rsidRDefault="008A4AAC" w:rsidP="008A4A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Бюро технической документации</w:t>
            </w:r>
          </w:p>
        </w:tc>
        <w:tc>
          <w:tcPr>
            <w:tcW w:w="3686" w:type="dxa"/>
            <w:vAlign w:val="center"/>
          </w:tcPr>
          <w:p w14:paraId="19BA1FB8" w14:textId="77777777" w:rsidR="008A4AAC" w:rsidRDefault="008A4AA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45FA08D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9EF85F" w14:textId="77777777" w:rsidR="008A4AAC" w:rsidRPr="00E141A6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AB225C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52190F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4156F47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3D12A8" w14:textId="77777777" w:rsidR="008A4AAC" w:rsidRPr="008A4AAC" w:rsidRDefault="008A4AAC" w:rsidP="008A4AAC">
            <w:pPr>
              <w:pStyle w:val="aa"/>
              <w:jc w:val="left"/>
            </w:pPr>
            <w:r>
              <w:t>464. Ведущий инженер по стандартизации и сертификации</w:t>
            </w:r>
          </w:p>
        </w:tc>
        <w:tc>
          <w:tcPr>
            <w:tcW w:w="3686" w:type="dxa"/>
            <w:vAlign w:val="center"/>
          </w:tcPr>
          <w:p w14:paraId="600194EA" w14:textId="77777777" w:rsidR="008A4AAC" w:rsidRDefault="008A4AA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7BAC5B3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3F4510" w14:textId="77777777" w:rsidR="008A4AAC" w:rsidRPr="00E141A6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4932E7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32BBAE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308332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EDC64F" w14:textId="77777777" w:rsidR="008A4AAC" w:rsidRPr="008A4AAC" w:rsidRDefault="008A4AAC" w:rsidP="008A4A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технологической подготовки производства, Отдел главного сварщика</w:t>
            </w:r>
          </w:p>
        </w:tc>
        <w:tc>
          <w:tcPr>
            <w:tcW w:w="3686" w:type="dxa"/>
            <w:vAlign w:val="center"/>
          </w:tcPr>
          <w:p w14:paraId="1FDDA44F" w14:textId="77777777" w:rsidR="008A4AAC" w:rsidRDefault="008A4AA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4F53BD9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05C2CF" w14:textId="77777777" w:rsidR="008A4AAC" w:rsidRPr="00E141A6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0F43E9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AD0AC6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7649807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376F9E" w14:textId="77777777" w:rsidR="008A4AAC" w:rsidRPr="008A4AAC" w:rsidRDefault="008A4AAC" w:rsidP="008A4AAC">
            <w:pPr>
              <w:pStyle w:val="aa"/>
              <w:jc w:val="left"/>
            </w:pPr>
            <w:r>
              <w:t>465. Ведущий инженер по сварке</w:t>
            </w:r>
          </w:p>
        </w:tc>
        <w:tc>
          <w:tcPr>
            <w:tcW w:w="3686" w:type="dxa"/>
            <w:vAlign w:val="center"/>
          </w:tcPr>
          <w:p w14:paraId="4DC1C7CE" w14:textId="77777777" w:rsidR="008A4AAC" w:rsidRDefault="008A4AA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E1B07A6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012EAB" w14:textId="77777777" w:rsidR="008A4AAC" w:rsidRPr="00E141A6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6814E9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F710B9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2F9D92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D34234" w14:textId="77777777" w:rsidR="008A4AAC" w:rsidRPr="008A4AAC" w:rsidRDefault="008A4AAC" w:rsidP="008A4A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Заготовительный участок</w:t>
            </w:r>
          </w:p>
        </w:tc>
        <w:tc>
          <w:tcPr>
            <w:tcW w:w="3686" w:type="dxa"/>
            <w:vAlign w:val="center"/>
          </w:tcPr>
          <w:p w14:paraId="4F9FBC67" w14:textId="77777777" w:rsidR="008A4AAC" w:rsidRDefault="008A4AA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E0B8A78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CBE945" w14:textId="77777777" w:rsidR="008A4AAC" w:rsidRPr="00E141A6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C0E770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7B98B1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5F6FD81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07F894" w14:textId="77777777" w:rsidR="008A4AAC" w:rsidRPr="008A4AAC" w:rsidRDefault="008A4AAC" w:rsidP="008A4AAC">
            <w:pPr>
              <w:pStyle w:val="aa"/>
              <w:jc w:val="left"/>
            </w:pPr>
            <w:r>
              <w:t>466. Чистильщик металла, отливок, изделий и деталей, занятый на очистке дробью, колотой дробью (металлическим песком) металла и металлических деталей и изделий</w:t>
            </w:r>
          </w:p>
        </w:tc>
        <w:tc>
          <w:tcPr>
            <w:tcW w:w="3686" w:type="dxa"/>
            <w:vAlign w:val="center"/>
          </w:tcPr>
          <w:p w14:paraId="0BD82574" w14:textId="77777777" w:rsidR="008A4AAC" w:rsidRDefault="008A4AAC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14:paraId="7E2184E4" w14:textId="77777777" w:rsidR="008A4AAC" w:rsidRPr="00E141A6" w:rsidRDefault="008A4AAC" w:rsidP="00DB70BA">
            <w:pPr>
              <w:pStyle w:val="aa"/>
            </w:pPr>
            <w:r>
              <w:t>Компенсация вредных условий труда</w:t>
            </w:r>
          </w:p>
        </w:tc>
        <w:tc>
          <w:tcPr>
            <w:tcW w:w="1384" w:type="dxa"/>
            <w:vAlign w:val="center"/>
          </w:tcPr>
          <w:p w14:paraId="66F4100B" w14:textId="77777777" w:rsidR="008A4AAC" w:rsidRPr="00E141A6" w:rsidRDefault="008A4AAC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14:paraId="3C186185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61F7E5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78B6E0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C1EAA2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A53217F" w14:textId="77777777" w:rsidR="008A4AAC" w:rsidRDefault="008A4AAC" w:rsidP="00DB70BA">
            <w:pPr>
              <w:pStyle w:val="aa"/>
            </w:pPr>
            <w:r>
              <w:t>Шум</w:t>
            </w:r>
            <w:proofErr w:type="gramStart"/>
            <w:r>
              <w:t>: Применять</w:t>
            </w:r>
            <w:proofErr w:type="gramEnd"/>
            <w:r>
              <w:t xml:space="preserve">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14:paraId="3238B40B" w14:textId="77777777" w:rsidR="008A4AAC" w:rsidRDefault="008A4AAC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14:paraId="445FD899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2C052DD0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BB624C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7E9BFB9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CA3910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AFBD63B" w14:textId="77777777" w:rsidR="008A4AAC" w:rsidRDefault="008A4AAC" w:rsidP="00DB70BA">
            <w:pPr>
              <w:pStyle w:val="aa"/>
            </w:pPr>
            <w:r>
              <w:t>АПФД</w:t>
            </w:r>
            <w:proofErr w:type="gramStart"/>
            <w:r>
              <w:t>: Использовать</w:t>
            </w:r>
            <w:proofErr w:type="gramEnd"/>
            <w:r>
              <w:t xml:space="preserve"> средства защиты органов дыхания.</w:t>
            </w:r>
          </w:p>
        </w:tc>
        <w:tc>
          <w:tcPr>
            <w:tcW w:w="2835" w:type="dxa"/>
            <w:vAlign w:val="center"/>
          </w:tcPr>
          <w:p w14:paraId="0A5670DA" w14:textId="77777777" w:rsidR="008A4AAC" w:rsidRDefault="008A4AAC" w:rsidP="00DB70BA">
            <w:pPr>
              <w:pStyle w:val="aa"/>
            </w:pPr>
            <w:r>
              <w:t>Снижение воздействия вредного производственного фактора</w:t>
            </w:r>
          </w:p>
        </w:tc>
        <w:tc>
          <w:tcPr>
            <w:tcW w:w="1384" w:type="dxa"/>
            <w:vAlign w:val="center"/>
          </w:tcPr>
          <w:p w14:paraId="3133FF63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32D9488A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C0AC39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2A85E90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0FDDD8" w14:textId="77777777" w:rsidR="008A4AAC" w:rsidRPr="008A4AAC" w:rsidRDefault="008A4AAC" w:rsidP="008A4A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Цех № 1, Малярный участок</w:t>
            </w:r>
          </w:p>
        </w:tc>
        <w:tc>
          <w:tcPr>
            <w:tcW w:w="3686" w:type="dxa"/>
            <w:vAlign w:val="center"/>
          </w:tcPr>
          <w:p w14:paraId="18BE8967" w14:textId="77777777" w:rsidR="008A4AAC" w:rsidRDefault="008A4AA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0A9F767" w14:textId="77777777" w:rsidR="008A4AAC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851317" w14:textId="77777777" w:rsidR="008A4AAC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3A500B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1D850B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0B8EB6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49E9CA" w14:textId="77777777" w:rsidR="008A4AAC" w:rsidRPr="008A4AAC" w:rsidRDefault="008A4AAC" w:rsidP="008A4AAC">
            <w:pPr>
              <w:pStyle w:val="aa"/>
              <w:jc w:val="left"/>
            </w:pPr>
            <w:r>
              <w:t>467. Маляр 4 разряда</w:t>
            </w:r>
          </w:p>
        </w:tc>
        <w:tc>
          <w:tcPr>
            <w:tcW w:w="3686" w:type="dxa"/>
            <w:vAlign w:val="center"/>
          </w:tcPr>
          <w:p w14:paraId="249ADD53" w14:textId="77777777" w:rsidR="008A4AAC" w:rsidRDefault="008A4AAC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14:paraId="64298534" w14:textId="77777777" w:rsidR="008A4AAC" w:rsidRDefault="008A4AAC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14:paraId="27E803BE" w14:textId="77777777" w:rsidR="008A4AAC" w:rsidRDefault="008A4AAC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14:paraId="0AE4606D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53E540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27E808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EF7B71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A5F8681" w14:textId="77777777" w:rsidR="008A4AAC" w:rsidRDefault="008A4AAC" w:rsidP="00DB70BA">
            <w:pPr>
              <w:pStyle w:val="aa"/>
            </w:pPr>
            <w:r>
              <w:t>Химия</w:t>
            </w:r>
            <w:proofErr w:type="gramStart"/>
            <w:r>
              <w:t>: Использовать</w:t>
            </w:r>
            <w:proofErr w:type="gramEnd"/>
            <w:r>
              <w:t xml:space="preserve">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14:paraId="0DB7BE6F" w14:textId="77777777" w:rsidR="008A4AAC" w:rsidRDefault="008A4AAC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14:paraId="5D116B4F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004E9E61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1E9932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11B29E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9DEFD5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5067E98" w14:textId="77777777" w:rsidR="008A4AAC" w:rsidRDefault="008A4AAC" w:rsidP="00DB70BA">
            <w:pPr>
              <w:pStyle w:val="aa"/>
            </w:pPr>
            <w:r>
              <w:t>Шум</w:t>
            </w:r>
            <w:proofErr w:type="gramStart"/>
            <w:r>
              <w:t>: Применять</w:t>
            </w:r>
            <w:proofErr w:type="gramEnd"/>
            <w:r>
              <w:t xml:space="preserve">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14:paraId="25335A3F" w14:textId="77777777" w:rsidR="008A4AAC" w:rsidRDefault="008A4AAC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14:paraId="3E19F23C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046ECF5A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156439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148BD4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84B0E5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982EE4C" w14:textId="77777777" w:rsidR="008A4AAC" w:rsidRDefault="008A4AAC" w:rsidP="00DB70BA">
            <w:pPr>
              <w:pStyle w:val="aa"/>
            </w:pPr>
            <w:r>
              <w:t>Тяжесть</w:t>
            </w:r>
            <w:proofErr w:type="gramStart"/>
            <w:r>
              <w:t>: Обеспечить</w:t>
            </w:r>
            <w:proofErr w:type="gramEnd"/>
            <w:r>
              <w:t xml:space="preserve">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14:paraId="0EFCC0CA" w14:textId="77777777" w:rsidR="008A4AAC" w:rsidRDefault="008A4AAC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14:paraId="117CBD6F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797BF9B4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2758F1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4E85EA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60CF8E" w14:textId="77777777" w:rsidR="008A4AAC" w:rsidRPr="008A4AAC" w:rsidRDefault="008A4AAC" w:rsidP="008A4AAC">
            <w:pPr>
              <w:pStyle w:val="aa"/>
              <w:jc w:val="left"/>
            </w:pPr>
            <w:r>
              <w:t>468. Маляр 4 разряда</w:t>
            </w:r>
          </w:p>
        </w:tc>
        <w:tc>
          <w:tcPr>
            <w:tcW w:w="3686" w:type="dxa"/>
            <w:vAlign w:val="center"/>
          </w:tcPr>
          <w:p w14:paraId="44076DC0" w14:textId="77777777" w:rsidR="008A4AAC" w:rsidRDefault="008A4AAC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14:paraId="6C0A3F8E" w14:textId="77777777" w:rsidR="008A4AAC" w:rsidRDefault="008A4AAC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14:paraId="60351E80" w14:textId="77777777" w:rsidR="008A4AAC" w:rsidRDefault="008A4AAC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14:paraId="70DFEE56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C75147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0626B90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7B9B0B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AF7B881" w14:textId="77777777" w:rsidR="008A4AAC" w:rsidRDefault="008A4AAC" w:rsidP="00DB70BA">
            <w:pPr>
              <w:pStyle w:val="aa"/>
            </w:pPr>
            <w:r>
              <w:t>Химия</w:t>
            </w:r>
            <w:proofErr w:type="gramStart"/>
            <w:r>
              <w:t>: Использовать</w:t>
            </w:r>
            <w:proofErr w:type="gramEnd"/>
            <w:r>
              <w:t xml:space="preserve">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14:paraId="6C6E1FF4" w14:textId="77777777" w:rsidR="008A4AAC" w:rsidRDefault="008A4AAC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14:paraId="57CCC47B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659A91CD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D84D9F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5EF6997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9553E1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9BFAEC2" w14:textId="77777777" w:rsidR="008A4AAC" w:rsidRDefault="008A4AAC" w:rsidP="00DB70BA">
            <w:pPr>
              <w:pStyle w:val="aa"/>
            </w:pPr>
            <w:r>
              <w:t>Шум</w:t>
            </w:r>
            <w:proofErr w:type="gramStart"/>
            <w:r>
              <w:t>: Применять</w:t>
            </w:r>
            <w:proofErr w:type="gramEnd"/>
            <w:r>
              <w:t xml:space="preserve">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14:paraId="49A04861" w14:textId="77777777" w:rsidR="008A4AAC" w:rsidRDefault="008A4AAC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14:paraId="25058D7A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61114BCC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95C013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153872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6AD1D6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E00C386" w14:textId="77777777" w:rsidR="008A4AAC" w:rsidRDefault="008A4AAC" w:rsidP="00DB70BA">
            <w:pPr>
              <w:pStyle w:val="aa"/>
            </w:pPr>
            <w:r>
              <w:t>Тяжесть</w:t>
            </w:r>
            <w:proofErr w:type="gramStart"/>
            <w:r>
              <w:t>: Обеспечить</w:t>
            </w:r>
            <w:proofErr w:type="gramEnd"/>
            <w:r>
              <w:t xml:space="preserve">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14:paraId="5E59E224" w14:textId="77777777" w:rsidR="008A4AAC" w:rsidRDefault="008A4AAC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14:paraId="39455F96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3570D589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BCACA8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16DDC5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835365" w14:textId="77777777" w:rsidR="008A4AAC" w:rsidRPr="008A4AAC" w:rsidRDefault="008A4AAC" w:rsidP="008A4A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2, Слесарно-сварочный участок № 2</w:t>
            </w:r>
          </w:p>
        </w:tc>
        <w:tc>
          <w:tcPr>
            <w:tcW w:w="3686" w:type="dxa"/>
            <w:vAlign w:val="center"/>
          </w:tcPr>
          <w:p w14:paraId="16231D3D" w14:textId="77777777" w:rsidR="008A4AAC" w:rsidRDefault="008A4AA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C2574F1" w14:textId="77777777" w:rsidR="008A4AAC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041BD7" w14:textId="77777777" w:rsidR="008A4AAC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ACDC39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895DBC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3632D91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F8F38D" w14:textId="77777777" w:rsidR="008A4AAC" w:rsidRPr="008A4AAC" w:rsidRDefault="008A4AAC" w:rsidP="008A4AAC">
            <w:pPr>
              <w:pStyle w:val="aa"/>
              <w:jc w:val="left"/>
            </w:pPr>
            <w:r>
              <w:t>469.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14:paraId="6DA45205" w14:textId="77777777" w:rsidR="008A4AAC" w:rsidRDefault="008A4AAC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14:paraId="53EB75F0" w14:textId="77777777" w:rsidR="008A4AAC" w:rsidRDefault="008A4AAC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14:paraId="0B18563A" w14:textId="77777777" w:rsidR="008A4AAC" w:rsidRDefault="008A4AAC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14:paraId="3FB0A0F9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1C493E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47DD0D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BF3413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D3DAC3F" w14:textId="77777777" w:rsidR="008A4AAC" w:rsidRDefault="008A4AAC" w:rsidP="00DB70BA">
            <w:pPr>
              <w:pStyle w:val="aa"/>
            </w:pPr>
            <w:r>
              <w:t>Химия</w:t>
            </w:r>
            <w:proofErr w:type="gramStart"/>
            <w:r>
              <w:t>: Использовать</w:t>
            </w:r>
            <w:proofErr w:type="gramEnd"/>
            <w:r>
              <w:t xml:space="preserve">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14:paraId="2205C395" w14:textId="77777777" w:rsidR="008A4AAC" w:rsidRDefault="008A4AAC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14:paraId="522CE4AC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1F4D8782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5444B7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06FFF3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4A8D35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517E9CA" w14:textId="77777777" w:rsidR="008A4AAC" w:rsidRDefault="008A4AAC" w:rsidP="00DB70BA">
            <w:pPr>
              <w:pStyle w:val="aa"/>
            </w:pPr>
            <w:r>
              <w:t>Шум</w:t>
            </w:r>
            <w:proofErr w:type="gramStart"/>
            <w:r>
              <w:t>: Применять</w:t>
            </w:r>
            <w:proofErr w:type="gramEnd"/>
            <w:r>
              <w:t xml:space="preserve">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14:paraId="3170EBC9" w14:textId="77777777" w:rsidR="008A4AAC" w:rsidRDefault="008A4AAC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14:paraId="54124C2B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5D00F8C4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546DAB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4CE4EB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244FBF" w14:textId="77777777" w:rsidR="008A4AAC" w:rsidRPr="008A4AAC" w:rsidRDefault="008A4AAC" w:rsidP="008A4A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3</w:t>
            </w:r>
          </w:p>
        </w:tc>
        <w:tc>
          <w:tcPr>
            <w:tcW w:w="3686" w:type="dxa"/>
            <w:vAlign w:val="center"/>
          </w:tcPr>
          <w:p w14:paraId="20141646" w14:textId="77777777" w:rsidR="008A4AAC" w:rsidRDefault="008A4AA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DA744A3" w14:textId="77777777" w:rsidR="008A4AAC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00E673" w14:textId="77777777" w:rsidR="008A4AAC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959D53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C140EE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1994B10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1C8CBC" w14:textId="77777777" w:rsidR="008A4AAC" w:rsidRPr="008A4AAC" w:rsidRDefault="008A4AAC" w:rsidP="008A4AAC">
            <w:pPr>
              <w:pStyle w:val="aa"/>
              <w:jc w:val="left"/>
            </w:pPr>
            <w:r>
              <w:t>470. Монтажник радиоэлектронной аппаратуры и приборов 5 разряда</w:t>
            </w:r>
          </w:p>
        </w:tc>
        <w:tc>
          <w:tcPr>
            <w:tcW w:w="3686" w:type="dxa"/>
            <w:vAlign w:val="center"/>
          </w:tcPr>
          <w:p w14:paraId="334FA991" w14:textId="77777777" w:rsidR="008A4AAC" w:rsidRDefault="008A4AAC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14:paraId="1228EC08" w14:textId="77777777" w:rsidR="008A4AAC" w:rsidRDefault="008A4AAC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14:paraId="46F3A5E7" w14:textId="77777777" w:rsidR="008A4AAC" w:rsidRDefault="008A4AAC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14:paraId="0C307533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0CD6AE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6AF219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58D90C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38B8A57" w14:textId="77777777" w:rsidR="008A4AAC" w:rsidRDefault="008A4AAC" w:rsidP="00DB70BA">
            <w:pPr>
              <w:pStyle w:val="aa"/>
            </w:pPr>
            <w:r>
              <w:t>Шум</w:t>
            </w:r>
            <w:proofErr w:type="gramStart"/>
            <w:r>
              <w:t>: Применять</w:t>
            </w:r>
            <w:proofErr w:type="gramEnd"/>
            <w:r>
              <w:t xml:space="preserve">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14:paraId="1B46CB27" w14:textId="77777777" w:rsidR="008A4AAC" w:rsidRDefault="008A4AAC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14:paraId="05EC5CB5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57AD2E72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DBA913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41B751F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D06255" w14:textId="77777777" w:rsidR="008A4AAC" w:rsidRPr="008A4AAC" w:rsidRDefault="008A4AAC" w:rsidP="008A4A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Цех № 4, Группа сопроводительной документации</w:t>
            </w:r>
          </w:p>
        </w:tc>
        <w:tc>
          <w:tcPr>
            <w:tcW w:w="3686" w:type="dxa"/>
            <w:vAlign w:val="center"/>
          </w:tcPr>
          <w:p w14:paraId="29593836" w14:textId="77777777" w:rsidR="008A4AAC" w:rsidRDefault="008A4AA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CE4795" w14:textId="77777777" w:rsidR="008A4AAC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9D0269" w14:textId="77777777" w:rsidR="008A4AAC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724378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933DD2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1A6E52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D159A9" w14:textId="77777777" w:rsidR="008A4AAC" w:rsidRPr="008A4AAC" w:rsidRDefault="008A4AAC" w:rsidP="008A4AAC">
            <w:pPr>
              <w:pStyle w:val="aa"/>
              <w:jc w:val="left"/>
            </w:pPr>
            <w:r>
              <w:t>471. Техник 1 категории</w:t>
            </w:r>
          </w:p>
        </w:tc>
        <w:tc>
          <w:tcPr>
            <w:tcW w:w="3686" w:type="dxa"/>
            <w:vAlign w:val="center"/>
          </w:tcPr>
          <w:p w14:paraId="6A6980CF" w14:textId="77777777" w:rsidR="008A4AAC" w:rsidRDefault="008A4AA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C7F6BEC" w14:textId="77777777" w:rsidR="008A4AAC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5C3E0F" w14:textId="77777777" w:rsidR="008A4AAC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C5B312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73897C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78104F6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72479F" w14:textId="77777777" w:rsidR="008A4AAC" w:rsidRPr="008A4AAC" w:rsidRDefault="008A4AAC" w:rsidP="008A4A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5</w:t>
            </w:r>
          </w:p>
        </w:tc>
        <w:tc>
          <w:tcPr>
            <w:tcW w:w="3686" w:type="dxa"/>
            <w:vAlign w:val="center"/>
          </w:tcPr>
          <w:p w14:paraId="5C324978" w14:textId="77777777" w:rsidR="008A4AAC" w:rsidRDefault="008A4AA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0396EF7" w14:textId="77777777" w:rsidR="008A4AAC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62C291" w14:textId="77777777" w:rsidR="008A4AAC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CED712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1D8F54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0427BB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C3CE22" w14:textId="77777777" w:rsidR="008A4AAC" w:rsidRPr="008A4AAC" w:rsidRDefault="008A4AAC" w:rsidP="008A4AAC">
            <w:pPr>
              <w:pStyle w:val="aa"/>
              <w:jc w:val="left"/>
            </w:pPr>
            <w:r>
              <w:t>472. Слесарь механосборочных работ 6 разряда</w:t>
            </w:r>
          </w:p>
        </w:tc>
        <w:tc>
          <w:tcPr>
            <w:tcW w:w="3686" w:type="dxa"/>
            <w:vAlign w:val="center"/>
          </w:tcPr>
          <w:p w14:paraId="06C7B769" w14:textId="77777777" w:rsidR="008A4AAC" w:rsidRDefault="008A4AAC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14:paraId="36D3EE71" w14:textId="77777777" w:rsidR="008A4AAC" w:rsidRDefault="008A4AAC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14:paraId="7B6F40D6" w14:textId="77777777" w:rsidR="008A4AAC" w:rsidRDefault="008A4AAC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14:paraId="76173F22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DE030B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0D7F719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4D2262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12CB369" w14:textId="77777777" w:rsidR="008A4AAC" w:rsidRDefault="008A4AAC" w:rsidP="00DB70BA">
            <w:pPr>
              <w:pStyle w:val="aa"/>
            </w:pPr>
            <w:r>
              <w:t>Химия</w:t>
            </w:r>
            <w:proofErr w:type="gramStart"/>
            <w:r>
              <w:t>: Использовать</w:t>
            </w:r>
            <w:proofErr w:type="gramEnd"/>
            <w:r>
              <w:t xml:space="preserve">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14:paraId="6AEBAA9F" w14:textId="77777777" w:rsidR="008A4AAC" w:rsidRDefault="008A4AAC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14:paraId="6DFD80AF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313E9B35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D50DCE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66760A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35EBA5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89E1CD1" w14:textId="77777777" w:rsidR="008A4AAC" w:rsidRDefault="008A4AAC" w:rsidP="00DB70BA">
            <w:pPr>
              <w:pStyle w:val="aa"/>
            </w:pPr>
            <w:r>
              <w:t>Шум</w:t>
            </w:r>
            <w:proofErr w:type="gramStart"/>
            <w:r>
              <w:t>: Применять</w:t>
            </w:r>
            <w:proofErr w:type="gramEnd"/>
            <w:r>
              <w:t xml:space="preserve">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14:paraId="74C44BC6" w14:textId="77777777" w:rsidR="008A4AAC" w:rsidRDefault="008A4AAC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14:paraId="299BE092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5C02FB68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73B1B9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037C55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7BF4E8" w14:textId="77777777" w:rsidR="008A4AAC" w:rsidRPr="008A4AAC" w:rsidRDefault="008A4AAC" w:rsidP="008A4AAC">
            <w:pPr>
              <w:pStyle w:val="aa"/>
              <w:jc w:val="left"/>
            </w:pPr>
            <w:r>
              <w:t>473. Слесарь механосборочных работ 6 разряда</w:t>
            </w:r>
          </w:p>
        </w:tc>
        <w:tc>
          <w:tcPr>
            <w:tcW w:w="3686" w:type="dxa"/>
            <w:vAlign w:val="center"/>
          </w:tcPr>
          <w:p w14:paraId="036F5049" w14:textId="77777777" w:rsidR="008A4AAC" w:rsidRDefault="008A4AAC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14:paraId="6067B87D" w14:textId="77777777" w:rsidR="008A4AAC" w:rsidRDefault="008A4AAC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14:paraId="061D878E" w14:textId="77777777" w:rsidR="008A4AAC" w:rsidRDefault="008A4AAC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14:paraId="35E5F488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E2C3BF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2ACFE3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D68A77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88AD56A" w14:textId="77777777" w:rsidR="008A4AAC" w:rsidRDefault="008A4AAC" w:rsidP="00DB70BA">
            <w:pPr>
              <w:pStyle w:val="aa"/>
            </w:pPr>
            <w:r>
              <w:t>Химия</w:t>
            </w:r>
            <w:proofErr w:type="gramStart"/>
            <w:r>
              <w:t>: Использовать</w:t>
            </w:r>
            <w:proofErr w:type="gramEnd"/>
            <w:r>
              <w:t xml:space="preserve">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14:paraId="312A29B6" w14:textId="77777777" w:rsidR="008A4AAC" w:rsidRDefault="008A4AAC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14:paraId="398EFBAA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3D598CB6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7807CC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5199C5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4D9BF7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0650F6C" w14:textId="77777777" w:rsidR="008A4AAC" w:rsidRDefault="008A4AAC" w:rsidP="00DB70BA">
            <w:pPr>
              <w:pStyle w:val="aa"/>
            </w:pPr>
            <w:r>
              <w:t>Шум</w:t>
            </w:r>
            <w:proofErr w:type="gramStart"/>
            <w:r>
              <w:t>: Применять</w:t>
            </w:r>
            <w:proofErr w:type="gramEnd"/>
            <w:r>
              <w:t xml:space="preserve">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14:paraId="300D8105" w14:textId="77777777" w:rsidR="008A4AAC" w:rsidRDefault="008A4AAC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14:paraId="111B6E0B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64594B93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B52D5A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6237720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3D066C" w14:textId="77777777" w:rsidR="008A4AAC" w:rsidRPr="008A4AAC" w:rsidRDefault="008A4AAC" w:rsidP="008A4AAC">
            <w:pPr>
              <w:pStyle w:val="aa"/>
              <w:jc w:val="left"/>
            </w:pPr>
            <w:r>
              <w:t>474. Слесарь механосборочных работ 6 разряда</w:t>
            </w:r>
          </w:p>
        </w:tc>
        <w:tc>
          <w:tcPr>
            <w:tcW w:w="3686" w:type="dxa"/>
            <w:vAlign w:val="center"/>
          </w:tcPr>
          <w:p w14:paraId="272C204C" w14:textId="77777777" w:rsidR="008A4AAC" w:rsidRDefault="008A4AAC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14:paraId="62DFCCE3" w14:textId="77777777" w:rsidR="008A4AAC" w:rsidRDefault="008A4AAC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14:paraId="3EC41308" w14:textId="77777777" w:rsidR="008A4AAC" w:rsidRDefault="008A4AAC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14:paraId="031AE956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762A09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24002A4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1EC127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AE4AEA4" w14:textId="77777777" w:rsidR="008A4AAC" w:rsidRDefault="008A4AAC" w:rsidP="00DB70BA">
            <w:pPr>
              <w:pStyle w:val="aa"/>
            </w:pPr>
            <w:r>
              <w:t>Химия</w:t>
            </w:r>
            <w:proofErr w:type="gramStart"/>
            <w:r>
              <w:t>: Использовать</w:t>
            </w:r>
            <w:proofErr w:type="gramEnd"/>
            <w:r>
              <w:t xml:space="preserve">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14:paraId="220C8945" w14:textId="77777777" w:rsidR="008A4AAC" w:rsidRDefault="008A4AAC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14:paraId="55FADEAD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143D7F0C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3FADED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398F97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629CB7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322F7CB" w14:textId="77777777" w:rsidR="008A4AAC" w:rsidRDefault="008A4AAC" w:rsidP="00DB70BA">
            <w:pPr>
              <w:pStyle w:val="aa"/>
            </w:pPr>
            <w:r>
              <w:t>Шум</w:t>
            </w:r>
            <w:proofErr w:type="gramStart"/>
            <w:r>
              <w:t>: Применять</w:t>
            </w:r>
            <w:proofErr w:type="gramEnd"/>
            <w:r>
              <w:t xml:space="preserve">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14:paraId="0F88DC06" w14:textId="77777777" w:rsidR="008A4AAC" w:rsidRDefault="008A4AAC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14:paraId="106D8B47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5584E601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788B94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7F38A8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A41D87" w14:textId="77777777" w:rsidR="008A4AAC" w:rsidRPr="008A4AAC" w:rsidRDefault="008A4AAC" w:rsidP="008A4AAC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Энергомеханический</w:t>
            </w:r>
            <w:proofErr w:type="spellEnd"/>
            <w:r>
              <w:rPr>
                <w:b/>
                <w:i/>
              </w:rPr>
              <w:t xml:space="preserve"> отдел</w:t>
            </w:r>
          </w:p>
        </w:tc>
        <w:tc>
          <w:tcPr>
            <w:tcW w:w="3686" w:type="dxa"/>
            <w:vAlign w:val="center"/>
          </w:tcPr>
          <w:p w14:paraId="370DAB85" w14:textId="77777777" w:rsidR="008A4AAC" w:rsidRDefault="008A4AA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279E13D" w14:textId="77777777" w:rsidR="008A4AAC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C2A56C" w14:textId="77777777" w:rsidR="008A4AAC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50E5EC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913F5D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32A51E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99AF6D" w14:textId="77777777" w:rsidR="008A4AAC" w:rsidRPr="008A4AAC" w:rsidRDefault="008A4AAC" w:rsidP="008A4AAC">
            <w:pPr>
              <w:pStyle w:val="aa"/>
              <w:jc w:val="left"/>
            </w:pPr>
            <w:r>
              <w:t>475А(475-1А; 475-2А; 475-3А). Оператор котельной 3 разряда</w:t>
            </w:r>
          </w:p>
        </w:tc>
        <w:tc>
          <w:tcPr>
            <w:tcW w:w="3686" w:type="dxa"/>
            <w:vAlign w:val="center"/>
          </w:tcPr>
          <w:p w14:paraId="11EBCF07" w14:textId="77777777" w:rsidR="008A4AAC" w:rsidRDefault="008A4AA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E71FEA3" w14:textId="77777777" w:rsidR="008A4AAC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426472" w14:textId="77777777" w:rsidR="008A4AAC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1429DB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967220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66E2CE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A21F49" w14:textId="77777777" w:rsidR="008A4AAC" w:rsidRPr="008A4AAC" w:rsidRDefault="008A4AAC" w:rsidP="008A4AAC">
            <w:pPr>
              <w:pStyle w:val="aa"/>
              <w:jc w:val="left"/>
            </w:pPr>
            <w:r>
              <w:t>479А(479-1А). Монтажник санитарно-технических систем и оборудования 5 разряда</w:t>
            </w:r>
          </w:p>
        </w:tc>
        <w:tc>
          <w:tcPr>
            <w:tcW w:w="3686" w:type="dxa"/>
            <w:vAlign w:val="center"/>
          </w:tcPr>
          <w:p w14:paraId="7D96EB6A" w14:textId="77777777" w:rsidR="008A4AAC" w:rsidRDefault="008A4AAC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14:paraId="21D22EAE" w14:textId="77777777" w:rsidR="008A4AAC" w:rsidRDefault="008A4AAC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14:paraId="175595B7" w14:textId="77777777" w:rsidR="008A4AAC" w:rsidRDefault="008A4AAC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14:paraId="495D526A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2F8A8C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118C9F1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22E7A2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41CEEB2" w14:textId="77777777" w:rsidR="008A4AAC" w:rsidRDefault="008A4AAC" w:rsidP="00DB70BA">
            <w:pPr>
              <w:pStyle w:val="aa"/>
            </w:pPr>
            <w:r>
              <w:t>Химия</w:t>
            </w:r>
            <w:proofErr w:type="gramStart"/>
            <w:r>
              <w:t>: Использовать</w:t>
            </w:r>
            <w:proofErr w:type="gramEnd"/>
            <w:r>
              <w:t xml:space="preserve">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14:paraId="04FDE907" w14:textId="77777777" w:rsidR="008A4AAC" w:rsidRDefault="008A4AAC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14:paraId="1BE1542A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2E667F97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397D67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58D03E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BF80C1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FBB58AE" w14:textId="77777777" w:rsidR="008A4AAC" w:rsidRDefault="008A4AAC" w:rsidP="00DB70BA">
            <w:pPr>
              <w:pStyle w:val="aa"/>
            </w:pPr>
            <w:r>
              <w:t>Шум</w:t>
            </w:r>
            <w:proofErr w:type="gramStart"/>
            <w:r>
              <w:t>: Применять</w:t>
            </w:r>
            <w:proofErr w:type="gramEnd"/>
            <w:r>
              <w:t xml:space="preserve"> средства индивидуальной защиты (беруши, наушники) в </w:t>
            </w:r>
            <w:r>
              <w:lastRenderedPageBreak/>
              <w:t xml:space="preserve">зоне превышения ПДУ </w:t>
            </w:r>
          </w:p>
        </w:tc>
        <w:tc>
          <w:tcPr>
            <w:tcW w:w="2835" w:type="dxa"/>
            <w:vAlign w:val="center"/>
          </w:tcPr>
          <w:p w14:paraId="514612FB" w14:textId="77777777" w:rsidR="008A4AAC" w:rsidRDefault="008A4AAC" w:rsidP="00DB70BA">
            <w:pPr>
              <w:pStyle w:val="aa"/>
            </w:pPr>
            <w:r>
              <w:lastRenderedPageBreak/>
              <w:t>Снижение уровня воздействия вредного фактора (шу</w:t>
            </w:r>
            <w:r>
              <w:lastRenderedPageBreak/>
              <w:t>ма) на организм человека</w:t>
            </w:r>
          </w:p>
        </w:tc>
        <w:tc>
          <w:tcPr>
            <w:tcW w:w="1384" w:type="dxa"/>
            <w:vAlign w:val="center"/>
          </w:tcPr>
          <w:p w14:paraId="0853061F" w14:textId="77777777" w:rsidR="008A4AAC" w:rsidRDefault="008A4AAC" w:rsidP="00DB70BA">
            <w:pPr>
              <w:pStyle w:val="aa"/>
            </w:pPr>
            <w:r>
              <w:lastRenderedPageBreak/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741E8C0E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EFE926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193123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FDA38F" w14:textId="77777777" w:rsidR="008A4AAC" w:rsidRDefault="008A4AAC" w:rsidP="008A4A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8787F16" w14:textId="77777777" w:rsidR="008A4AAC" w:rsidRDefault="008A4AAC" w:rsidP="00DB70BA">
            <w:pPr>
              <w:pStyle w:val="aa"/>
            </w:pPr>
            <w:r>
              <w:t>Тяжесть</w:t>
            </w:r>
            <w:proofErr w:type="gramStart"/>
            <w:r>
              <w:t>: Обеспечить</w:t>
            </w:r>
            <w:proofErr w:type="gramEnd"/>
            <w:r>
              <w:t xml:space="preserve">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14:paraId="71B05C89" w14:textId="77777777" w:rsidR="008A4AAC" w:rsidRDefault="008A4AAC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14:paraId="15DAE30A" w14:textId="77777777" w:rsidR="008A4AAC" w:rsidRDefault="008A4AAC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14:paraId="0944C66F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7D54F6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0E1DBC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2CDACC" w14:textId="77777777" w:rsidR="008A4AAC" w:rsidRPr="008A4AAC" w:rsidRDefault="008A4AAC" w:rsidP="008A4A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погрузочно-разгрузочных работ и отгрузки готовой продукции</w:t>
            </w:r>
          </w:p>
        </w:tc>
        <w:tc>
          <w:tcPr>
            <w:tcW w:w="3686" w:type="dxa"/>
            <w:vAlign w:val="center"/>
          </w:tcPr>
          <w:p w14:paraId="0CD2750A" w14:textId="77777777" w:rsidR="008A4AAC" w:rsidRDefault="008A4AA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0E0CB91" w14:textId="77777777" w:rsidR="008A4AAC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EE1F5D" w14:textId="77777777" w:rsidR="008A4AAC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361AA3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A8BB14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3FF532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CC59EA" w14:textId="77777777" w:rsidR="008A4AAC" w:rsidRPr="008A4AAC" w:rsidRDefault="008A4AAC" w:rsidP="008A4AAC">
            <w:pPr>
              <w:pStyle w:val="aa"/>
              <w:jc w:val="left"/>
            </w:pPr>
            <w:r>
              <w:t>481. Стропальщик 5 разряда</w:t>
            </w:r>
          </w:p>
        </w:tc>
        <w:tc>
          <w:tcPr>
            <w:tcW w:w="3686" w:type="dxa"/>
            <w:vAlign w:val="center"/>
          </w:tcPr>
          <w:p w14:paraId="2BA23E5A" w14:textId="77777777" w:rsidR="008A4AAC" w:rsidRDefault="008A4AA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A3EBC18" w14:textId="77777777" w:rsidR="008A4AAC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C29D71" w14:textId="77777777" w:rsidR="008A4AAC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1EBEC8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89EA7A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5CBAF0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AC7138" w14:textId="77777777" w:rsidR="008A4AAC" w:rsidRPr="008A4AAC" w:rsidRDefault="008A4AAC" w:rsidP="008A4A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сервисных работ</w:t>
            </w:r>
          </w:p>
        </w:tc>
        <w:tc>
          <w:tcPr>
            <w:tcW w:w="3686" w:type="dxa"/>
            <w:vAlign w:val="center"/>
          </w:tcPr>
          <w:p w14:paraId="3E8048A3" w14:textId="77777777" w:rsidR="008A4AAC" w:rsidRDefault="008A4AA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A6F6024" w14:textId="77777777" w:rsidR="008A4AAC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C8377D" w14:textId="77777777" w:rsidR="008A4AAC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05C4A1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54FEAC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2C1CDF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A6DE5E" w14:textId="77777777" w:rsidR="008A4AAC" w:rsidRPr="008A4AAC" w:rsidRDefault="008A4AAC" w:rsidP="008A4AAC">
            <w:pPr>
              <w:pStyle w:val="aa"/>
              <w:jc w:val="left"/>
            </w:pPr>
            <w:r>
              <w:t>482. Заместитель начальника участка</w:t>
            </w:r>
          </w:p>
        </w:tc>
        <w:tc>
          <w:tcPr>
            <w:tcW w:w="3686" w:type="dxa"/>
            <w:vAlign w:val="center"/>
          </w:tcPr>
          <w:p w14:paraId="3EAD8248" w14:textId="77777777" w:rsidR="008A4AAC" w:rsidRDefault="008A4AA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16BDE99" w14:textId="77777777" w:rsidR="008A4AAC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475046" w14:textId="77777777" w:rsidR="008A4AAC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DF6C37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474B34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73E670D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C3D554" w14:textId="77777777" w:rsidR="008A4AAC" w:rsidRPr="008A4AAC" w:rsidRDefault="008A4AAC" w:rsidP="008A4A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профессиональной адаптации</w:t>
            </w:r>
          </w:p>
        </w:tc>
        <w:tc>
          <w:tcPr>
            <w:tcW w:w="3686" w:type="dxa"/>
            <w:vAlign w:val="center"/>
          </w:tcPr>
          <w:p w14:paraId="75DBE761" w14:textId="77777777" w:rsidR="008A4AAC" w:rsidRDefault="008A4AA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0487BB6" w14:textId="77777777" w:rsidR="008A4AAC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BEB82E" w14:textId="77777777" w:rsidR="008A4AAC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AC85FD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9D2D7A" w14:textId="77777777" w:rsidR="008A4AAC" w:rsidRPr="00E141A6" w:rsidRDefault="008A4AAC" w:rsidP="00DB70BA">
            <w:pPr>
              <w:pStyle w:val="aa"/>
            </w:pPr>
          </w:p>
        </w:tc>
      </w:tr>
      <w:tr w:rsidR="008A4AAC" w:rsidRPr="00E141A6" w14:paraId="2AE6B7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82F769" w14:textId="77777777" w:rsidR="008A4AAC" w:rsidRPr="008A4AAC" w:rsidRDefault="008A4AAC" w:rsidP="008A4AAC">
            <w:pPr>
              <w:pStyle w:val="aa"/>
              <w:jc w:val="left"/>
            </w:pPr>
            <w:r>
              <w:t>483. Техник</w:t>
            </w:r>
          </w:p>
        </w:tc>
        <w:tc>
          <w:tcPr>
            <w:tcW w:w="3686" w:type="dxa"/>
            <w:vAlign w:val="center"/>
          </w:tcPr>
          <w:p w14:paraId="3D5A7027" w14:textId="77777777" w:rsidR="008A4AAC" w:rsidRDefault="008A4AAC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18D6F6B" w14:textId="77777777" w:rsidR="008A4AAC" w:rsidRDefault="008A4AA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F84140" w14:textId="77777777" w:rsidR="008A4AAC" w:rsidRDefault="008A4AA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EC04E0" w14:textId="77777777" w:rsidR="008A4AAC" w:rsidRPr="00E141A6" w:rsidRDefault="008A4A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83C9F0" w14:textId="77777777" w:rsidR="008A4AAC" w:rsidRPr="00E141A6" w:rsidRDefault="008A4AAC" w:rsidP="00DB70BA">
            <w:pPr>
              <w:pStyle w:val="aa"/>
            </w:pPr>
          </w:p>
        </w:tc>
      </w:tr>
    </w:tbl>
    <w:p w14:paraId="7015F11B" w14:textId="77777777" w:rsidR="00DB70BA" w:rsidRPr="00E141A6" w:rsidRDefault="00DB70BA" w:rsidP="00DB70BA"/>
    <w:p w14:paraId="14CF9617" w14:textId="3A5CED7F" w:rsidR="00DB70BA" w:rsidRPr="00E141A6" w:rsidRDefault="00DB70BA" w:rsidP="00DB70BA">
      <w:r w:rsidRPr="00E141A6">
        <w:t>Дата составления:</w:t>
      </w:r>
      <w:r w:rsidR="00FD5E7D" w:rsidRPr="00E141A6">
        <w:rPr>
          <w:rStyle w:val="a9"/>
        </w:rPr>
        <w:t xml:space="preserve"> </w:t>
      </w:r>
      <w:r w:rsidR="00FD5E7D" w:rsidRPr="00E141A6">
        <w:rPr>
          <w:rStyle w:val="a9"/>
        </w:rPr>
        <w:fldChar w:fldCharType="begin"/>
      </w:r>
      <w:r w:rsidR="00FD5E7D" w:rsidRPr="00E141A6">
        <w:rPr>
          <w:rStyle w:val="a9"/>
        </w:rPr>
        <w:instrText xml:space="preserve"> DOCVARIABLE fill_date \* MERGEFORMAT </w:instrText>
      </w:r>
      <w:r w:rsidR="00FD5E7D" w:rsidRPr="00E141A6">
        <w:rPr>
          <w:rStyle w:val="a9"/>
        </w:rPr>
        <w:fldChar w:fldCharType="separate"/>
      </w:r>
      <w:r w:rsidR="008A4AAC">
        <w:rPr>
          <w:rStyle w:val="a9"/>
        </w:rPr>
        <w:t>02.07.2025</w:t>
      </w:r>
      <w:r w:rsidR="00FD5E7D" w:rsidRPr="00E141A6">
        <w:rPr>
          <w:rStyle w:val="a9"/>
        </w:rPr>
        <w:fldChar w:fldCharType="end"/>
      </w:r>
      <w:r w:rsidR="00FD5E7D" w:rsidRPr="00E141A6">
        <w:rPr>
          <w:rStyle w:val="a9"/>
        </w:rPr>
        <w:t> </w:t>
      </w:r>
    </w:p>
    <w:p w14:paraId="7ABDBECD" w14:textId="77777777" w:rsidR="0065289A" w:rsidRPr="00E141A6" w:rsidRDefault="0065289A" w:rsidP="009A1326">
      <w:pPr>
        <w:rPr>
          <w:sz w:val="18"/>
          <w:szCs w:val="18"/>
        </w:rPr>
      </w:pPr>
    </w:p>
    <w:p w14:paraId="5C4DC57E" w14:textId="77777777" w:rsidR="009D6532" w:rsidRPr="00E141A6" w:rsidRDefault="009D6532" w:rsidP="009D6532">
      <w:r w:rsidRPr="00E141A6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E141A6" w14:paraId="101BB0AD" w14:textId="7777777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E9E58E7" w14:textId="77777777" w:rsidR="009D6532" w:rsidRPr="00E141A6" w:rsidRDefault="008A4AAC" w:rsidP="009D6532">
            <w:pPr>
              <w:pStyle w:val="aa"/>
            </w:pPr>
            <w:r>
              <w:t>Начальник СУ "</w:t>
            </w:r>
            <w:proofErr w:type="spellStart"/>
            <w:r>
              <w:t>Саратовгазавтоматика</w:t>
            </w:r>
            <w:proofErr w:type="spellEnd"/>
            <w:r>
              <w:t>"</w:t>
            </w:r>
          </w:p>
        </w:tc>
        <w:tc>
          <w:tcPr>
            <w:tcW w:w="283" w:type="dxa"/>
            <w:vAlign w:val="bottom"/>
          </w:tcPr>
          <w:p w14:paraId="0BC55F80" w14:textId="77777777" w:rsidR="009D6532" w:rsidRPr="00E141A6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DED7337" w14:textId="77777777" w:rsidR="009D6532" w:rsidRPr="00E141A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0969C3ED" w14:textId="77777777" w:rsidR="009D6532" w:rsidRPr="00E141A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98DFE64" w14:textId="77777777" w:rsidR="009D6532" w:rsidRPr="00E141A6" w:rsidRDefault="008A4AAC" w:rsidP="009D6532">
            <w:pPr>
              <w:pStyle w:val="aa"/>
            </w:pPr>
            <w:proofErr w:type="spellStart"/>
            <w:r>
              <w:t>Ярошук</w:t>
            </w:r>
            <w:proofErr w:type="spellEnd"/>
            <w:r>
              <w:t xml:space="preserve"> Евгений</w:t>
            </w:r>
          </w:p>
        </w:tc>
        <w:tc>
          <w:tcPr>
            <w:tcW w:w="284" w:type="dxa"/>
            <w:vAlign w:val="bottom"/>
          </w:tcPr>
          <w:p w14:paraId="17650B03" w14:textId="77777777" w:rsidR="009D6532" w:rsidRPr="00E141A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1A642CE9" w14:textId="77777777" w:rsidR="009D6532" w:rsidRPr="00E141A6" w:rsidRDefault="009D6532" w:rsidP="009D6532">
            <w:pPr>
              <w:pStyle w:val="aa"/>
            </w:pPr>
          </w:p>
        </w:tc>
      </w:tr>
      <w:tr w:rsidR="009D6532" w:rsidRPr="00E141A6" w14:paraId="54720B11" w14:textId="7777777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155A202" w14:textId="77777777" w:rsidR="009D6532" w:rsidRPr="00E141A6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E141A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1D34F34E" w14:textId="77777777" w:rsidR="009D6532" w:rsidRPr="00E141A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366C33E" w14:textId="77777777" w:rsidR="009D6532" w:rsidRPr="00E141A6" w:rsidRDefault="009D6532" w:rsidP="009D6532">
            <w:pPr>
              <w:pStyle w:val="aa"/>
              <w:rPr>
                <w:vertAlign w:val="superscript"/>
              </w:rPr>
            </w:pPr>
            <w:r w:rsidRPr="00E141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85CD512" w14:textId="77777777" w:rsidR="009D6532" w:rsidRPr="00E141A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4C67128B" w14:textId="77777777" w:rsidR="009D6532" w:rsidRPr="00E141A6" w:rsidRDefault="008A4AA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293F33C4" w14:textId="77777777" w:rsidR="009D6532" w:rsidRPr="00E141A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8B1B4CD" w14:textId="77777777" w:rsidR="009D6532" w:rsidRPr="00E141A6" w:rsidRDefault="009D6532" w:rsidP="009D6532">
            <w:pPr>
              <w:pStyle w:val="aa"/>
              <w:rPr>
                <w:vertAlign w:val="superscript"/>
              </w:rPr>
            </w:pPr>
            <w:r w:rsidRPr="00E141A6">
              <w:rPr>
                <w:vertAlign w:val="superscript"/>
              </w:rPr>
              <w:t>(дата)</w:t>
            </w:r>
          </w:p>
        </w:tc>
      </w:tr>
    </w:tbl>
    <w:p w14:paraId="361F68E9" w14:textId="77777777" w:rsidR="009D6532" w:rsidRPr="00E141A6" w:rsidRDefault="009D6532" w:rsidP="009D6532"/>
    <w:p w14:paraId="6E089566" w14:textId="77777777" w:rsidR="009D6532" w:rsidRPr="00E141A6" w:rsidRDefault="009D6532" w:rsidP="009D6532">
      <w:r w:rsidRPr="00E141A6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E141A6" w14:paraId="01535082" w14:textId="77777777" w:rsidTr="008A4AA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A585354" w14:textId="77777777" w:rsidR="009D6532" w:rsidRPr="00E141A6" w:rsidRDefault="008A4AAC" w:rsidP="009D6532">
            <w:pPr>
              <w:pStyle w:val="aa"/>
            </w:pPr>
            <w:r>
              <w:t>Заместитель начальника СУ "</w:t>
            </w:r>
            <w:proofErr w:type="spellStart"/>
            <w:r>
              <w:t>Саратовгазавтоматика</w:t>
            </w:r>
            <w:proofErr w:type="spellEnd"/>
            <w:r>
              <w:t>" по производству</w:t>
            </w:r>
          </w:p>
        </w:tc>
        <w:tc>
          <w:tcPr>
            <w:tcW w:w="283" w:type="dxa"/>
            <w:vAlign w:val="bottom"/>
          </w:tcPr>
          <w:p w14:paraId="09819F4D" w14:textId="77777777" w:rsidR="009D6532" w:rsidRPr="00E141A6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CC90205" w14:textId="77777777" w:rsidR="009D6532" w:rsidRPr="00E141A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565F6ABB" w14:textId="77777777" w:rsidR="009D6532" w:rsidRPr="00E141A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58E7DDF" w14:textId="77777777" w:rsidR="009D6532" w:rsidRPr="00E141A6" w:rsidRDefault="008A4AAC" w:rsidP="009D6532">
            <w:pPr>
              <w:pStyle w:val="aa"/>
            </w:pPr>
            <w:proofErr w:type="spellStart"/>
            <w:r>
              <w:t>Турчин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284" w:type="dxa"/>
            <w:vAlign w:val="bottom"/>
          </w:tcPr>
          <w:p w14:paraId="667FAA1A" w14:textId="77777777" w:rsidR="009D6532" w:rsidRPr="00E141A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AAD9C55" w14:textId="77777777" w:rsidR="009D6532" w:rsidRPr="00E141A6" w:rsidRDefault="009D6532" w:rsidP="009D6532">
            <w:pPr>
              <w:pStyle w:val="aa"/>
            </w:pPr>
          </w:p>
        </w:tc>
      </w:tr>
      <w:tr w:rsidR="009D6532" w:rsidRPr="00E141A6" w14:paraId="39885298" w14:textId="77777777" w:rsidTr="008A4AA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44446B7" w14:textId="77777777" w:rsidR="009D6532" w:rsidRPr="00E141A6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E141A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A59E339" w14:textId="77777777" w:rsidR="009D6532" w:rsidRPr="00E141A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56EFA1D" w14:textId="77777777" w:rsidR="009D6532" w:rsidRPr="00E141A6" w:rsidRDefault="009D6532" w:rsidP="009D6532">
            <w:pPr>
              <w:pStyle w:val="aa"/>
              <w:rPr>
                <w:vertAlign w:val="superscript"/>
              </w:rPr>
            </w:pPr>
            <w:r w:rsidRPr="00E141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D7E26D7" w14:textId="77777777" w:rsidR="009D6532" w:rsidRPr="00E141A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BA4ED0F" w14:textId="77777777" w:rsidR="009D6532" w:rsidRPr="00E141A6" w:rsidRDefault="008A4AA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2127221B" w14:textId="77777777" w:rsidR="009D6532" w:rsidRPr="00E141A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5542E7C" w14:textId="77777777" w:rsidR="009D6532" w:rsidRPr="00E141A6" w:rsidRDefault="009D6532" w:rsidP="009D6532">
            <w:pPr>
              <w:pStyle w:val="aa"/>
              <w:rPr>
                <w:vertAlign w:val="superscript"/>
              </w:rPr>
            </w:pPr>
            <w:r w:rsidRPr="00E141A6">
              <w:rPr>
                <w:vertAlign w:val="superscript"/>
              </w:rPr>
              <w:t>(дата)</w:t>
            </w:r>
          </w:p>
        </w:tc>
      </w:tr>
      <w:tr w:rsidR="008A4AAC" w:rsidRPr="008A4AAC" w14:paraId="241FBCC9" w14:textId="77777777" w:rsidTr="008A4AA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55B53" w14:textId="77777777" w:rsidR="008A4AAC" w:rsidRPr="008A4AAC" w:rsidRDefault="008A4AAC" w:rsidP="009D6532">
            <w:pPr>
              <w:pStyle w:val="aa"/>
            </w:pPr>
            <w:r>
              <w:t>Заместитель главного инженера СУ "</w:t>
            </w:r>
            <w:proofErr w:type="spellStart"/>
            <w:r>
              <w:t>Саратовгазавтоматика</w:t>
            </w:r>
            <w:proofErr w:type="spellEnd"/>
            <w:r>
              <w:t>"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1D4B48" w14:textId="77777777" w:rsidR="008A4AAC" w:rsidRPr="008A4AAC" w:rsidRDefault="008A4AA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DD19D" w14:textId="77777777" w:rsidR="008A4AAC" w:rsidRPr="008A4AAC" w:rsidRDefault="008A4AA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3BF4051" w14:textId="77777777" w:rsidR="008A4AAC" w:rsidRPr="008A4AAC" w:rsidRDefault="008A4AA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131374" w14:textId="77777777" w:rsidR="008A4AAC" w:rsidRPr="008A4AAC" w:rsidRDefault="008A4AAC" w:rsidP="009D6532">
            <w:pPr>
              <w:pStyle w:val="aa"/>
            </w:pPr>
            <w:proofErr w:type="spellStart"/>
            <w:r>
              <w:t>Пахарев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DE338B" w14:textId="77777777" w:rsidR="008A4AAC" w:rsidRPr="008A4AAC" w:rsidRDefault="008A4AA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C0C46" w14:textId="77777777" w:rsidR="008A4AAC" w:rsidRPr="008A4AAC" w:rsidRDefault="008A4AAC" w:rsidP="009D6532">
            <w:pPr>
              <w:pStyle w:val="aa"/>
            </w:pPr>
          </w:p>
        </w:tc>
      </w:tr>
      <w:tr w:rsidR="008A4AAC" w:rsidRPr="008A4AAC" w14:paraId="2FE85B8D" w14:textId="77777777" w:rsidTr="008A4AA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09A3F50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  <w:r w:rsidRPr="008A4AA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87BC729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F946DB2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  <w:r w:rsidRPr="008A4A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C4144E5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EFCC926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  <w:r w:rsidRPr="008A4AAC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22BDAD58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1AFCA14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  <w:r w:rsidRPr="008A4AAC">
              <w:rPr>
                <w:vertAlign w:val="superscript"/>
              </w:rPr>
              <w:t>(дата)</w:t>
            </w:r>
          </w:p>
        </w:tc>
      </w:tr>
      <w:tr w:rsidR="008A4AAC" w:rsidRPr="008A4AAC" w14:paraId="5EA8A5F6" w14:textId="77777777" w:rsidTr="008A4AA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0CF47D" w14:textId="77777777" w:rsidR="008A4AAC" w:rsidRPr="008A4AAC" w:rsidRDefault="008A4AAC" w:rsidP="009D6532">
            <w:pPr>
              <w:pStyle w:val="aa"/>
            </w:pPr>
            <w:r>
              <w:t>Начальник службы административного учета СУ "</w:t>
            </w:r>
            <w:proofErr w:type="spellStart"/>
            <w:r>
              <w:t>Саратовгазавтоматика</w:t>
            </w:r>
            <w:proofErr w:type="spellEnd"/>
            <w:r>
              <w:t>"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0BFEBC" w14:textId="77777777" w:rsidR="008A4AAC" w:rsidRPr="008A4AAC" w:rsidRDefault="008A4AA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3822ED" w14:textId="77777777" w:rsidR="008A4AAC" w:rsidRPr="008A4AAC" w:rsidRDefault="008A4AA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BA0C12C" w14:textId="77777777" w:rsidR="008A4AAC" w:rsidRPr="008A4AAC" w:rsidRDefault="008A4AA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1F8BE7" w14:textId="77777777" w:rsidR="008A4AAC" w:rsidRPr="008A4AAC" w:rsidRDefault="008A4AAC" w:rsidP="009D6532">
            <w:pPr>
              <w:pStyle w:val="aa"/>
            </w:pPr>
            <w:r>
              <w:t>Михайлов Владимир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46EB5D" w14:textId="77777777" w:rsidR="008A4AAC" w:rsidRPr="008A4AAC" w:rsidRDefault="008A4AA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C055CF" w14:textId="77777777" w:rsidR="008A4AAC" w:rsidRPr="008A4AAC" w:rsidRDefault="008A4AAC" w:rsidP="009D6532">
            <w:pPr>
              <w:pStyle w:val="aa"/>
            </w:pPr>
          </w:p>
        </w:tc>
      </w:tr>
      <w:tr w:rsidR="008A4AAC" w:rsidRPr="008A4AAC" w14:paraId="33659912" w14:textId="77777777" w:rsidTr="008A4AA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6F3BE50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  <w:r w:rsidRPr="008A4AA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FD8C4C6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A01C53C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  <w:r w:rsidRPr="008A4A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0F85874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26622D3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  <w:r w:rsidRPr="008A4AAC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7352B378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6BBF2FC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  <w:r w:rsidRPr="008A4AAC">
              <w:rPr>
                <w:vertAlign w:val="superscript"/>
              </w:rPr>
              <w:t>(дата)</w:t>
            </w:r>
          </w:p>
        </w:tc>
      </w:tr>
      <w:tr w:rsidR="008A4AAC" w:rsidRPr="008A4AAC" w14:paraId="60C20411" w14:textId="77777777" w:rsidTr="008A4AA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AE141D" w14:textId="77777777" w:rsidR="008A4AAC" w:rsidRPr="008A4AAC" w:rsidRDefault="008A4AAC" w:rsidP="009D6532">
            <w:pPr>
              <w:pStyle w:val="aa"/>
            </w:pPr>
            <w:r>
              <w:t>Руководитель группы по ОТ и ПБ, ГО и ЧС СУ "</w:t>
            </w:r>
            <w:proofErr w:type="spellStart"/>
            <w:r>
              <w:t>Саратовгазавтоматика</w:t>
            </w:r>
            <w:proofErr w:type="spellEnd"/>
            <w:r>
              <w:t>"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468ECD" w14:textId="77777777" w:rsidR="008A4AAC" w:rsidRPr="008A4AAC" w:rsidRDefault="008A4AA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12862" w14:textId="77777777" w:rsidR="008A4AAC" w:rsidRPr="008A4AAC" w:rsidRDefault="008A4AA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1D7369A" w14:textId="77777777" w:rsidR="008A4AAC" w:rsidRPr="008A4AAC" w:rsidRDefault="008A4AA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56ADA6" w14:textId="77777777" w:rsidR="008A4AAC" w:rsidRPr="008A4AAC" w:rsidRDefault="008A4AAC" w:rsidP="009D6532">
            <w:pPr>
              <w:pStyle w:val="aa"/>
            </w:pPr>
            <w:r>
              <w:t>Гонтарь Александр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50B54F" w14:textId="77777777" w:rsidR="008A4AAC" w:rsidRPr="008A4AAC" w:rsidRDefault="008A4AA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488925" w14:textId="77777777" w:rsidR="008A4AAC" w:rsidRPr="008A4AAC" w:rsidRDefault="008A4AAC" w:rsidP="009D6532">
            <w:pPr>
              <w:pStyle w:val="aa"/>
            </w:pPr>
          </w:p>
        </w:tc>
      </w:tr>
      <w:tr w:rsidR="008A4AAC" w:rsidRPr="008A4AAC" w14:paraId="0B0BFD8E" w14:textId="77777777" w:rsidTr="008A4AA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E22DFCA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  <w:r w:rsidRPr="008A4AA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AEFF32A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2508799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  <w:r w:rsidRPr="008A4A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66EBD71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1666F1E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  <w:r w:rsidRPr="008A4AAC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61C1AE49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E47FEEF" w14:textId="77777777" w:rsidR="008A4AAC" w:rsidRPr="008A4AAC" w:rsidRDefault="008A4AAC" w:rsidP="009D6532">
            <w:pPr>
              <w:pStyle w:val="aa"/>
              <w:rPr>
                <w:vertAlign w:val="superscript"/>
              </w:rPr>
            </w:pPr>
            <w:r w:rsidRPr="008A4AAC">
              <w:rPr>
                <w:vertAlign w:val="superscript"/>
              </w:rPr>
              <w:t>(дата)</w:t>
            </w:r>
          </w:p>
        </w:tc>
      </w:tr>
    </w:tbl>
    <w:p w14:paraId="4B07298B" w14:textId="77777777" w:rsidR="00C45714" w:rsidRPr="00E141A6" w:rsidRDefault="00C45714" w:rsidP="00C45714">
      <w:r w:rsidRPr="00E141A6">
        <w:t>Эксперт</w:t>
      </w:r>
      <w:r w:rsidR="00681D90" w:rsidRPr="00E141A6">
        <w:t xml:space="preserve"> </w:t>
      </w:r>
      <w:r w:rsidRPr="00E141A6">
        <w:t>(</w:t>
      </w:r>
      <w:r w:rsidR="00681D90" w:rsidRPr="00E141A6">
        <w:t>эксперты</w:t>
      </w:r>
      <w:r w:rsidRPr="00E141A6">
        <w:t xml:space="preserve">) </w:t>
      </w:r>
      <w:r w:rsidR="00056BFC" w:rsidRPr="00E141A6">
        <w:t>организации, проводившей специальную оценку условий труда</w:t>
      </w:r>
      <w:r w:rsidRPr="00E141A6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A4AAC" w14:paraId="43D06E87" w14:textId="77777777" w:rsidTr="008A4AA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D1A1CB" w14:textId="77777777" w:rsidR="00C45714" w:rsidRPr="008A4AAC" w:rsidRDefault="008A4AAC" w:rsidP="00C45714">
            <w:pPr>
              <w:pStyle w:val="aa"/>
            </w:pPr>
            <w:r w:rsidRPr="008A4AAC">
              <w:t>1030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38E2F4" w14:textId="77777777" w:rsidR="00C45714" w:rsidRPr="008A4AAC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678E5F" w14:textId="77777777" w:rsidR="00C45714" w:rsidRPr="008A4AAC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5CDA349" w14:textId="77777777" w:rsidR="00C45714" w:rsidRPr="008A4AAC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FDFA04" w14:textId="77777777" w:rsidR="00C45714" w:rsidRPr="008A4AAC" w:rsidRDefault="008A4AAC" w:rsidP="00C45714">
            <w:pPr>
              <w:pStyle w:val="aa"/>
            </w:pPr>
            <w:r w:rsidRPr="008A4AAC">
              <w:t>Игнатьева Наталья Васильевна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6D44C5" w14:textId="77777777" w:rsidR="00C45714" w:rsidRPr="008A4AAC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F400D2" w14:textId="1A0FE194" w:rsidR="00C45714" w:rsidRPr="008A4AAC" w:rsidRDefault="008A4AAC" w:rsidP="00C45714">
            <w:pPr>
              <w:pStyle w:val="aa"/>
            </w:pPr>
            <w:r>
              <w:t>02.07.2025</w:t>
            </w:r>
          </w:p>
        </w:tc>
      </w:tr>
      <w:tr w:rsidR="00C45714" w:rsidRPr="008A4AAC" w14:paraId="0D7AD268" w14:textId="77777777" w:rsidTr="008A4AA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2E2CFCCC" w14:textId="77777777" w:rsidR="00C45714" w:rsidRPr="008A4AAC" w:rsidRDefault="008A4AAC" w:rsidP="00C45714">
            <w:pPr>
              <w:pStyle w:val="aa"/>
              <w:rPr>
                <w:b/>
                <w:vertAlign w:val="superscript"/>
              </w:rPr>
            </w:pPr>
            <w:r w:rsidRPr="008A4AA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14:paraId="0EEAEA17" w14:textId="77777777" w:rsidR="00C45714" w:rsidRPr="008A4AAC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65232EDF" w14:textId="77777777" w:rsidR="00C45714" w:rsidRPr="008A4AAC" w:rsidRDefault="008A4AAC" w:rsidP="00C45714">
            <w:pPr>
              <w:pStyle w:val="aa"/>
              <w:rPr>
                <w:b/>
                <w:vertAlign w:val="superscript"/>
              </w:rPr>
            </w:pPr>
            <w:r w:rsidRPr="008A4A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11CA1BE6" w14:textId="77777777" w:rsidR="00C45714" w:rsidRPr="008A4AAC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19CF5D6" w14:textId="77777777" w:rsidR="00C45714" w:rsidRPr="008A4AAC" w:rsidRDefault="008A4AAC" w:rsidP="00C45714">
            <w:pPr>
              <w:pStyle w:val="aa"/>
              <w:rPr>
                <w:b/>
                <w:vertAlign w:val="superscript"/>
              </w:rPr>
            </w:pPr>
            <w:r w:rsidRPr="008A4AAC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shd w:val="clear" w:color="auto" w:fill="auto"/>
          </w:tcPr>
          <w:p w14:paraId="4D8FDDD2" w14:textId="77777777" w:rsidR="00C45714" w:rsidRPr="008A4AAC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33D9B48" w14:textId="77777777" w:rsidR="00C45714" w:rsidRPr="008A4AAC" w:rsidRDefault="008A4AAC" w:rsidP="00C45714">
            <w:pPr>
              <w:pStyle w:val="aa"/>
              <w:rPr>
                <w:vertAlign w:val="superscript"/>
              </w:rPr>
            </w:pPr>
            <w:r w:rsidRPr="008A4AAC">
              <w:rPr>
                <w:vertAlign w:val="superscript"/>
              </w:rPr>
              <w:t>(дата)</w:t>
            </w:r>
          </w:p>
        </w:tc>
      </w:tr>
    </w:tbl>
    <w:p w14:paraId="3BE68A91" w14:textId="77777777" w:rsidR="001B06AD" w:rsidRPr="00E141A6" w:rsidRDefault="001B06AD" w:rsidP="001B06AD"/>
    <w:sectPr w:rsidR="001B06AD" w:rsidRPr="00E141A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44DB" w14:textId="77777777" w:rsidR="008A4AAC" w:rsidRDefault="008A4AAC" w:rsidP="008A4AAC">
      <w:r>
        <w:separator/>
      </w:r>
    </w:p>
  </w:endnote>
  <w:endnote w:type="continuationSeparator" w:id="0">
    <w:p w14:paraId="6F6E6CFC" w14:textId="77777777" w:rsidR="008A4AAC" w:rsidRDefault="008A4AAC" w:rsidP="008A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B4C8" w14:textId="77777777" w:rsidR="008A4AAC" w:rsidRDefault="008A4AAC" w:rsidP="008A4AAC">
      <w:r>
        <w:separator/>
      </w:r>
    </w:p>
  </w:footnote>
  <w:footnote w:type="continuationSeparator" w:id="0">
    <w:p w14:paraId="0EF9CBBA" w14:textId="77777777" w:rsidR="008A4AAC" w:rsidRDefault="008A4AAC" w:rsidP="008A4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105082, г. Москва, вн. тер. г. муниципальный округ Басманный, ул. Бакунинская, д. 69, стр. 1, этаж 2, помещ. I, комната 42; 105082, г. Москва, ул. Большая Почтовая, д. 26В, стр. 2, подъезд 1"/>
    <w:docVar w:name="att_org_dop" w:val="105082, Россия, г. Москва, ул. Бакунинская, дом 69, строение 1, этаж 2, помещ. 1, комната 42"/>
    <w:docVar w:name="att_org_name" w:val="Общество с ограниченной ответственностью «ЭсАрДжи-ЭКО»"/>
    <w:docVar w:name="att_org_reg_date" w:val="20.01.2016"/>
    <w:docVar w:name="att_org_reg_num" w:val="195"/>
    <w:docVar w:name="boss_fio" w:val="Смирнов Дмитрий Викторович"/>
    <w:docVar w:name="ceh_info" w:val=" ПУБЛИЧНОЕ АКЦИОНЕРНОЕ ОБЩЕСТВО &quot;ГАЗПРОМ АВТОМАТИЗАЦИЯ&quot;  "/>
    <w:docVar w:name="D_dog" w:val="   "/>
    <w:docVar w:name="D_prikaz" w:val="   "/>
    <w:docVar w:name="doc_type" w:val="6"/>
    <w:docVar w:name="fill_date" w:val="02.07.2025"/>
    <w:docVar w:name="kpp_code" w:val="   "/>
    <w:docVar w:name="N_dog" w:val="   "/>
    <w:docVar w:name="N_prikaz" w:val="   "/>
    <w:docVar w:name="org_guid" w:val="55B36C2C96E64BE1A333B618DB6EF49B"/>
    <w:docVar w:name="org_id" w:val="1"/>
    <w:docVar w:name="org_name" w:val="     "/>
    <w:docVar w:name="pers_guids" w:val="27D39A8EFFB242029738EDE12750F2FB@113-040-860 94"/>
    <w:docVar w:name="pers_snils" w:val="27D39A8EFFB242029738EDE12750F2FB@113-040-860 94"/>
    <w:docVar w:name="podr_id" w:val="org_1"/>
    <w:docVar w:name="pred_dolg" w:val="Начальник СУ &quot;Саратовгазавтоматика&quot;"/>
    <w:docVar w:name="pred_fio" w:val="Ярошук Евгений"/>
    <w:docVar w:name="prikaz_sout" w:val="817"/>
    <w:docVar w:name="rbtd_adr" w:val="     "/>
    <w:docVar w:name="rbtd_name" w:val="ПУБЛИЧНОЕ АКЦИОНЕРНОЕ ОБЩЕСТВО &quot;ГАЗПРОМ АВТОМАТИЗАЦИЯ&quot; "/>
    <w:docVar w:name="sout_id" w:val="   "/>
    <w:docVar w:name="sv_docs" w:val="1"/>
  </w:docVars>
  <w:rsids>
    <w:rsidRoot w:val="008A4AAC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02736"/>
    <w:rsid w:val="00725C51"/>
    <w:rsid w:val="00820552"/>
    <w:rsid w:val="008A4AAC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141A6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F6A13B"/>
  <w15:chartTrackingRefBased/>
  <w15:docId w15:val="{4C13D1E9-C7CD-499F-BFEB-8BC6672E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A4A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A4AAC"/>
    <w:rPr>
      <w:sz w:val="24"/>
    </w:rPr>
  </w:style>
  <w:style w:type="paragraph" w:styleId="ad">
    <w:name w:val="footer"/>
    <w:basedOn w:val="a"/>
    <w:link w:val="ae"/>
    <w:rsid w:val="008A4A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4A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.</cp:lastModifiedBy>
  <cp:revision>1</cp:revision>
  <dcterms:created xsi:type="dcterms:W3CDTF">2025-07-02T10:57:00Z</dcterms:created>
  <dcterms:modified xsi:type="dcterms:W3CDTF">2025-07-02T10:58:00Z</dcterms:modified>
</cp:coreProperties>
</file>