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1A7BEA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A7BEA" w:rsidRPr="001A7BEA">
        <w:rPr>
          <w:rStyle w:val="a9"/>
        </w:rPr>
        <w:t xml:space="preserve"> Публичное акционерное общество "Газпром автоматизация"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A7BEA" w:rsidRPr="00AF49A3" w:rsidTr="008B4051">
        <w:trPr>
          <w:jc w:val="center"/>
        </w:trPr>
        <w:tc>
          <w:tcPr>
            <w:tcW w:w="3049" w:type="dxa"/>
            <w:vAlign w:val="center"/>
          </w:tcPr>
          <w:p w:rsidR="001A7BEA" w:rsidRPr="001A7BEA" w:rsidRDefault="001A7BEA" w:rsidP="001A7B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Специализированное Управление в г.Оренбург</w:t>
            </w:r>
          </w:p>
        </w:tc>
        <w:tc>
          <w:tcPr>
            <w:tcW w:w="3686" w:type="dxa"/>
            <w:vAlign w:val="center"/>
          </w:tcPr>
          <w:p w:rsidR="001A7BEA" w:rsidRPr="00063DF1" w:rsidRDefault="001A7BEA" w:rsidP="001A7BEA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1A7BEA" w:rsidRPr="00063DF1" w:rsidRDefault="001A7BE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7BEA" w:rsidRPr="00063DF1" w:rsidRDefault="001A7BE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7BEA" w:rsidRPr="00063DF1" w:rsidRDefault="001A7BE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7BEA" w:rsidRPr="00063DF1" w:rsidRDefault="001A7BEA" w:rsidP="00DB70BA">
            <w:pPr>
              <w:pStyle w:val="aa"/>
            </w:pPr>
          </w:p>
        </w:tc>
      </w:tr>
      <w:tr w:rsidR="001A7BEA" w:rsidRPr="00AF49A3" w:rsidTr="008B4051">
        <w:trPr>
          <w:jc w:val="center"/>
        </w:trPr>
        <w:tc>
          <w:tcPr>
            <w:tcW w:w="3049" w:type="dxa"/>
            <w:vAlign w:val="center"/>
          </w:tcPr>
          <w:p w:rsidR="001A7BEA" w:rsidRPr="001A7BEA" w:rsidRDefault="001A7BEA" w:rsidP="001A7B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охраны труда и промышленной безопасности</w:t>
            </w:r>
          </w:p>
        </w:tc>
        <w:tc>
          <w:tcPr>
            <w:tcW w:w="3686" w:type="dxa"/>
            <w:vAlign w:val="center"/>
          </w:tcPr>
          <w:p w:rsidR="001A7BEA" w:rsidRPr="00063DF1" w:rsidRDefault="001A7BEA" w:rsidP="00DB70BA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1A7BEA" w:rsidRPr="00063DF1" w:rsidRDefault="001A7BE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7BEA" w:rsidRPr="00063DF1" w:rsidRDefault="001A7BE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7BEA" w:rsidRPr="00063DF1" w:rsidRDefault="001A7BE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7BEA" w:rsidRPr="00063DF1" w:rsidRDefault="001A7BEA" w:rsidP="00DB70BA">
            <w:pPr>
              <w:pStyle w:val="aa"/>
            </w:pPr>
          </w:p>
        </w:tc>
      </w:tr>
      <w:tr w:rsidR="001A7BEA" w:rsidRPr="00AF49A3" w:rsidTr="008B4051">
        <w:trPr>
          <w:jc w:val="center"/>
        </w:trPr>
        <w:tc>
          <w:tcPr>
            <w:tcW w:w="3049" w:type="dxa"/>
            <w:vAlign w:val="center"/>
          </w:tcPr>
          <w:p w:rsidR="001A7BEA" w:rsidRPr="001A7BEA" w:rsidRDefault="001A7BEA" w:rsidP="001A7B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профессиональной адаптации</w:t>
            </w:r>
          </w:p>
        </w:tc>
        <w:tc>
          <w:tcPr>
            <w:tcW w:w="3686" w:type="dxa"/>
            <w:vAlign w:val="center"/>
          </w:tcPr>
          <w:p w:rsidR="001A7BEA" w:rsidRPr="00063DF1" w:rsidRDefault="001A7BEA" w:rsidP="001A7BEA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</w:tr>
      <w:tr w:rsidR="001A7BEA" w:rsidRPr="00AF49A3" w:rsidTr="008B4051">
        <w:trPr>
          <w:jc w:val="center"/>
        </w:trPr>
        <w:tc>
          <w:tcPr>
            <w:tcW w:w="3049" w:type="dxa"/>
            <w:vAlign w:val="center"/>
          </w:tcPr>
          <w:p w:rsidR="001A7BEA" w:rsidRPr="001A7BEA" w:rsidRDefault="001A7BEA" w:rsidP="001A7B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 1</w:t>
            </w:r>
          </w:p>
        </w:tc>
        <w:tc>
          <w:tcPr>
            <w:tcW w:w="3686" w:type="dxa"/>
            <w:vAlign w:val="center"/>
          </w:tcPr>
          <w:p w:rsidR="001A7BEA" w:rsidRPr="00063DF1" w:rsidRDefault="001A7BEA" w:rsidP="001A7BEA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</w:tr>
      <w:tr w:rsidR="001A7BEA" w:rsidRPr="00AF49A3" w:rsidTr="008B4051">
        <w:trPr>
          <w:jc w:val="center"/>
        </w:trPr>
        <w:tc>
          <w:tcPr>
            <w:tcW w:w="3049" w:type="dxa"/>
            <w:vAlign w:val="center"/>
          </w:tcPr>
          <w:p w:rsidR="001A7BEA" w:rsidRPr="001A7BEA" w:rsidRDefault="001A7BEA" w:rsidP="001A7B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 2</w:t>
            </w:r>
          </w:p>
        </w:tc>
        <w:tc>
          <w:tcPr>
            <w:tcW w:w="3686" w:type="dxa"/>
            <w:vAlign w:val="center"/>
          </w:tcPr>
          <w:p w:rsidR="001A7BEA" w:rsidRPr="00063DF1" w:rsidRDefault="001A7BEA" w:rsidP="001A7BEA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</w:tr>
      <w:tr w:rsidR="001A7BEA" w:rsidRPr="00AF49A3" w:rsidTr="008B4051">
        <w:trPr>
          <w:jc w:val="center"/>
        </w:trPr>
        <w:tc>
          <w:tcPr>
            <w:tcW w:w="3049" w:type="dxa"/>
            <w:vAlign w:val="center"/>
          </w:tcPr>
          <w:p w:rsidR="001A7BEA" w:rsidRPr="001A7BEA" w:rsidRDefault="001A7BEA" w:rsidP="001A7B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 3</w:t>
            </w:r>
          </w:p>
        </w:tc>
        <w:tc>
          <w:tcPr>
            <w:tcW w:w="3686" w:type="dxa"/>
            <w:vAlign w:val="center"/>
          </w:tcPr>
          <w:p w:rsidR="001A7BEA" w:rsidRPr="00063DF1" w:rsidRDefault="001A7BEA" w:rsidP="001A7BEA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</w:tr>
      <w:tr w:rsidR="001A7BEA" w:rsidRPr="00AF49A3" w:rsidTr="008B4051">
        <w:trPr>
          <w:jc w:val="center"/>
        </w:trPr>
        <w:tc>
          <w:tcPr>
            <w:tcW w:w="3049" w:type="dxa"/>
            <w:vAlign w:val="center"/>
          </w:tcPr>
          <w:p w:rsidR="001A7BEA" w:rsidRPr="001A7BEA" w:rsidRDefault="001A7BEA" w:rsidP="001A7BE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участок № 4</w:t>
            </w:r>
          </w:p>
        </w:tc>
        <w:tc>
          <w:tcPr>
            <w:tcW w:w="3686" w:type="dxa"/>
            <w:vAlign w:val="center"/>
          </w:tcPr>
          <w:p w:rsidR="001A7BEA" w:rsidRPr="00063DF1" w:rsidRDefault="001A7BEA" w:rsidP="001A7BEA">
            <w:pPr>
              <w:pStyle w:val="aa"/>
            </w:pPr>
            <w:r>
              <w:t>отсутствуют</w:t>
            </w:r>
          </w:p>
        </w:tc>
        <w:tc>
          <w:tcPr>
            <w:tcW w:w="283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A7BEA" w:rsidRPr="00063DF1" w:rsidRDefault="001A7BEA" w:rsidP="001A7BEA">
            <w:pPr>
              <w:pStyle w:val="aa"/>
            </w:pPr>
          </w:p>
        </w:tc>
      </w:tr>
    </w:tbl>
    <w:p w:rsidR="001B06AD" w:rsidRDefault="001B06AD" w:rsidP="00847D83">
      <w:pPr>
        <w:rPr>
          <w:lang w:val="en-US"/>
        </w:rPr>
      </w:pPr>
      <w:bookmarkStart w:id="1" w:name="_GoBack"/>
      <w:bookmarkEnd w:id="1"/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06" w:rsidRDefault="00035206" w:rsidP="001A7BEA">
      <w:r>
        <w:separator/>
      </w:r>
    </w:p>
  </w:endnote>
  <w:endnote w:type="continuationSeparator" w:id="0">
    <w:p w:rsidR="00035206" w:rsidRDefault="00035206" w:rsidP="001A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06" w:rsidRDefault="00035206" w:rsidP="001A7BEA">
      <w:r>
        <w:separator/>
      </w:r>
    </w:p>
  </w:footnote>
  <w:footnote w:type="continuationSeparator" w:id="0">
    <w:p w:rsidR="00035206" w:rsidRDefault="00035206" w:rsidP="001A7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460006, г. Оренбург, ул. Советская, 71, пом. 2"/>
    <w:docVar w:name="att_org_name" w:val="Общество с ограниченной ответственностью &quot;Центр медицины труда&quot;                                                                                                             Испытательная лаборатория ООО &quot;ЦМТ&quot;  Юридический адрес : 460051, г. Оренбург, проезд Газовиков, д. 26, кв. 39;  Адрес места осуществления деятельности: 460006, г. Оренбург, ул. Советская, 71, пом. 2"/>
    <w:docVar w:name="att_org_reg_date" w:val="20.05.2016"/>
    <w:docVar w:name="att_org_reg_num" w:val="305"/>
    <w:docVar w:name="boss_fio" w:val="Колосков Сергей Викторович"/>
    <w:docVar w:name="ceh_info" w:val=" Публичное акционерное общество &quot;Газпром автоматизация&quot; "/>
    <w:docVar w:name="doc_type" w:val="6"/>
    <w:docVar w:name="fill_date" w:val="20.06.2025"/>
    <w:docVar w:name="org_guid" w:val="C3AC33CF728B47A297DCC7474A083A20"/>
    <w:docVar w:name="org_id" w:val="529"/>
    <w:docVar w:name="org_name" w:val="     "/>
    <w:docVar w:name="pers_guids" w:val="FBD65BC657934CDE9E9F9F461CEB18DE@"/>
    <w:docVar w:name="pers_snils" w:val="FBD65BC657934CDE9E9F9F461CEB18DE@"/>
    <w:docVar w:name="podr_id" w:val="org_529"/>
    <w:docVar w:name="pred_dolg" w:val="Начальник управления СУ в г. Оренбург"/>
    <w:docVar w:name="pred_fio" w:val="Яхин М.Р."/>
    <w:docVar w:name="prikaz_sout" w:val="817"/>
    <w:docVar w:name="rbtd_adr" w:val="     "/>
    <w:docVar w:name="rbtd_name" w:val="Публичное акционерное общество &quot;Газпром автоматизация&quot;"/>
    <w:docVar w:name="sv_docs" w:val="1"/>
  </w:docVars>
  <w:rsids>
    <w:rsidRoot w:val="001A7BEA"/>
    <w:rsid w:val="0002033E"/>
    <w:rsid w:val="00035206"/>
    <w:rsid w:val="00056BFC"/>
    <w:rsid w:val="0007776A"/>
    <w:rsid w:val="00093D2E"/>
    <w:rsid w:val="000C5130"/>
    <w:rsid w:val="00196135"/>
    <w:rsid w:val="001A7AC3"/>
    <w:rsid w:val="001A7BEA"/>
    <w:rsid w:val="001B06AD"/>
    <w:rsid w:val="00237B32"/>
    <w:rsid w:val="002A783B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47D83"/>
    <w:rsid w:val="00892F3D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517E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D76B25-F8EB-408E-A102-0A2C2D15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A7B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A7BEA"/>
    <w:rPr>
      <w:sz w:val="24"/>
    </w:rPr>
  </w:style>
  <w:style w:type="paragraph" w:styleId="ad">
    <w:name w:val="footer"/>
    <w:basedOn w:val="a"/>
    <w:link w:val="ae"/>
    <w:rsid w:val="001A7B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A7B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94</Words>
  <Characters>658</Characters>
  <Application>Microsoft Office Word</Application>
  <DocSecurity>0</DocSecurity>
  <Lines>38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Форафонов Виталий Эдуардович</cp:lastModifiedBy>
  <cp:revision>3</cp:revision>
  <dcterms:created xsi:type="dcterms:W3CDTF">2025-08-26T10:36:00Z</dcterms:created>
  <dcterms:modified xsi:type="dcterms:W3CDTF">2025-08-26T10:36:00Z</dcterms:modified>
</cp:coreProperties>
</file>