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E141A6" w:rsidRDefault="00DB70BA" w:rsidP="00385493">
      <w:pPr>
        <w:pStyle w:val="a7"/>
        <w:jc w:val="center"/>
      </w:pPr>
      <w:r w:rsidRPr="00E141A6">
        <w:t>Перечень рекомендуемых мероприятий по улучшению условий труда</w:t>
      </w:r>
    </w:p>
    <w:p w:rsidR="00B3448B" w:rsidRPr="00E141A6" w:rsidRDefault="00B3448B" w:rsidP="00B3448B"/>
    <w:p w:rsidR="00B3448B" w:rsidRPr="00E141A6" w:rsidRDefault="00B3448B" w:rsidP="00385493">
      <w:pPr>
        <w:jc w:val="center"/>
      </w:pPr>
      <w:r w:rsidRPr="00E141A6">
        <w:t>Наименование организации:</w:t>
      </w:r>
      <w:r w:rsidRPr="00E141A6">
        <w:rPr>
          <w:rStyle w:val="a9"/>
        </w:rPr>
        <w:t xml:space="preserve"> </w:t>
      </w:r>
      <w:r w:rsidRPr="00E141A6">
        <w:rPr>
          <w:rStyle w:val="a9"/>
        </w:rPr>
        <w:fldChar w:fldCharType="begin"/>
      </w:r>
      <w:r w:rsidRPr="00E141A6">
        <w:rPr>
          <w:rStyle w:val="a9"/>
        </w:rPr>
        <w:instrText xml:space="preserve"> DOCVARIABLE </w:instrText>
      </w:r>
      <w:r w:rsidR="00483A6A" w:rsidRPr="00E141A6">
        <w:rPr>
          <w:rStyle w:val="a9"/>
        </w:rPr>
        <w:instrText>ceh_info</w:instrText>
      </w:r>
      <w:r w:rsidRPr="00E141A6">
        <w:rPr>
          <w:rStyle w:val="a9"/>
        </w:rPr>
        <w:instrText xml:space="preserve"> \* MERGEFORMAT </w:instrText>
      </w:r>
      <w:r w:rsidRPr="00E141A6">
        <w:rPr>
          <w:rStyle w:val="a9"/>
        </w:rPr>
        <w:fldChar w:fldCharType="separate"/>
      </w:r>
      <w:r w:rsidR="00085DD6" w:rsidRPr="00085DD6">
        <w:rPr>
          <w:rStyle w:val="a9"/>
        </w:rPr>
        <w:t xml:space="preserve"> Публичное акционерное общество "Газпром Автоматизация" </w:t>
      </w:r>
      <w:r w:rsidRPr="00E141A6">
        <w:rPr>
          <w:rStyle w:val="a9"/>
        </w:rPr>
        <w:fldChar w:fldCharType="end"/>
      </w:r>
    </w:p>
    <w:p w:rsidR="00DB70BA" w:rsidRPr="00E141A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E141A6" w:rsidRDefault="00385493" w:rsidP="00DB70BA">
            <w:pPr>
              <w:pStyle w:val="aa"/>
            </w:pPr>
            <w:bookmarkStart w:id="0" w:name="main_table"/>
            <w:bookmarkEnd w:id="0"/>
            <w:r w:rsidRPr="00E141A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385493" w:rsidRPr="00E141A6" w:rsidRDefault="00385493" w:rsidP="00DB70BA">
            <w:pPr>
              <w:pStyle w:val="aa"/>
            </w:pPr>
            <w:r w:rsidRPr="00E141A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  <w:r w:rsidRPr="00E141A6">
              <w:t>Цель мероприятия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E141A6" w:rsidRDefault="00385493" w:rsidP="00DB70BA">
            <w:pPr>
              <w:pStyle w:val="aa"/>
            </w:pPr>
            <w:r w:rsidRPr="00E141A6">
              <w:t>1</w:t>
            </w:r>
          </w:p>
        </w:tc>
        <w:tc>
          <w:tcPr>
            <w:tcW w:w="3686" w:type="dxa"/>
            <w:vAlign w:val="center"/>
          </w:tcPr>
          <w:p w:rsidR="00385493" w:rsidRPr="00E141A6" w:rsidRDefault="00385493" w:rsidP="00DB70BA">
            <w:pPr>
              <w:pStyle w:val="aa"/>
            </w:pPr>
            <w:r w:rsidRPr="00E141A6">
              <w:t>2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  <w:r w:rsidRPr="00E141A6">
              <w:t>3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20250001А(20250002А). Советник</w:t>
            </w:r>
          </w:p>
        </w:tc>
        <w:tc>
          <w:tcPr>
            <w:tcW w:w="3686" w:type="dxa"/>
            <w:vAlign w:val="center"/>
          </w:tcPr>
          <w:p w:rsidR="00385493" w:rsidRPr="00E141A6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документационного обеспечения и архивного хранения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20250003. Ведущий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внутреннего аудита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20250004. Заместитель начальника отдела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закупок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20250005А(20250006А; 20250007А).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 Группа по воинскому учету и бронированию граждан, прибывающих в запасе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20250008.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Отдел расчетов с персоналом и контрагентами, регламентированной и налоговой отчетности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20250009.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бюджетирования и отчетности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20250010.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20250011А(20250012А).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Сметный отдел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20250013. Заместитель начальника отдела по СМР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20250014.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обслуживания зданий и сооружений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20250015. Заместитель начальника службы - начальник участка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20250016А(20250017А). Главный специалист по работе с обслуживающими и ресурсоснабжающими организациями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энергетика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20250018А(20250019А; 20250020А). Слесарь-электрик по ремонту электрооборудования 6 разряда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качества в г.Москва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20250021. Ведущий специалист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Электроизмерительная лаборатория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lastRenderedPageBreak/>
              <w:t xml:space="preserve">20250022. Начальник лаборатории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автоматизации производственно-технологических процессов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20250023. Заместитель начальника управления по серийной продукции и обеспечению производства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20250024. Руководитель проекта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20250025. Главный инженер проекта по МТО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СОДУ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20250026.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 Группа телемеханики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20250027.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20250028.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разработки и внедрения производственных систем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20250029.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20250030А(20250031А).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 Группа телемеханики "Москва"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20250032. Заместитель руководителя группы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20250033.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20250034А(20250035А).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20250036А(20250037А; 20250038А).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20250039А(20250040А; 20250041А). Инженер 1 категории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20250042А(20250043А).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 Группа СОДУ "Москва"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20250044. Заместитель руководителя группы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20250045.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20250046А(20250047А).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20250048А(20250049А).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перспективного развития производственных систем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20250050А(20250051А; 20250052А).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 Группа разработки специальных приложений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20250053. Руководитель группы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20250054.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20250055А(20250056А).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 по сопровождению производственных систем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20250057.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20250058.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внедрения и технического обслуживания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20250059.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20250060А(20250061А).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20250062. Ведущий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20250063А(20250064А).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 Группа разработки и тестирования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20250065. Руководитель группы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20250066А(20250067А).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МТО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20250068. Руководитель группы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20250069. Заместитель руководителя группы -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20250070А(20250071А).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20250072А(20250073А; 20250074А).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20250075. Инженер 1 категории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административного сопровождения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20250076. Ведущий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20250077. Инженер 1 категории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системно-технической инфраструктуры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20250078.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Центр реализации объектов газификации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20250079. Главный инженер проектов по МТО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20250080. Заместитель главного инженера проекта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20250081.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 Отдел сервиса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20250082.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20250083А(20250084А). Главный эксперт - сервис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схемотехники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20250085.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20250086.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lastRenderedPageBreak/>
              <w:t>20250087А(20250088А; 20250089А). Инженер 1 категории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производства электронных изделий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20250090. Начальник участка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20250091. Ведущий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20250092. Монтажник радиоэлектронной аппаратуры и приборов 5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20250093А(20250094А). Монтажник радиоэлектронной аппаратуры и приборов 4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производства измерительных комплексов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20250095.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20250096А(20250097А; 20250098А; 20250099А).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20250100А(20250101А; 20250102А).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20250103. Инженер 1 категории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Экспериментальный цех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20250104. Начальник цеха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20250105. Заместитель начальника цеха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 сборке и испытаниям газорегулирующего оборудования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20250106. Начальник участка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20250107А(20250108А). Слесарь-испытатель 6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20250109. Слесарь-сборщик 4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20250110. Слесарь-механосборочных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20250111. Слесарь-механосборочных работ 4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20250112. Кладовщик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20250113. Контролер деталей и приборов 5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станков ЧПУ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20250114. Начальник участка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20250115. Оператор станков с программным управлением 6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20250116. Оператор станков с программным управлением 5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Слесарный участок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20250117. Слесарь-механосборочных работ 5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20250118. Слесарь-ремонтник 6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Группа разработки измерительных преобразователей и микропроцессорной техники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20250119. Заместитель руководителя группы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20250120.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20250121А(20250122А). Ведущий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метрологии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20250123А(20250124А).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Производственно-испытательная лаборатория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20250125. Ведущий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разработки информационно-измерительных систем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20250126А(20250127А). Ведущий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разработки механических устройств и систем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20250128. Главный технолог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20250129. Ведущий конструктор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20250130.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20250131. Инженер-конструктор 1 категории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реализации НИОКР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20250132. Инженер 1 категории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блочно-комплектного технологического оборудования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20250133. Заместитель начальника Управления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20250134. Заместитель начальника Управления по технической реализации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20250135. Заместитель начальника Управления по обеспечению производства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организации производства и кооперации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20250136. Главный эксперт по МТО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общесистемных решений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20250137.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Проектно-технический отдел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20250138. Заместитель начальника проекто-конструкторского бюро -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20250139. Главный специалист по метрологическому сопровождению ключевых заказов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20250140. Главный эксперт - технолог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20250141.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lastRenderedPageBreak/>
              <w:t>20250142. Ведущий эксперт - химик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Технологический отдел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20250143.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20250144. Заместитель начальника отдела по технологическим расчетам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20250145. Главный эксперт - технолог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20250146. Инженер 1 категории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Электромеханический отдел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20250147.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20250148. Заместитель начальника отдела по системам электроснабжения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20250149. Заместитель начальника отдела по КИПиА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Группа электроснабжения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20250150.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20250151.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 Группа КИПиА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20250152. Главный эксперт по КИПиА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20250153.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слаботочных систем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20250154. Главный специалист - руководитель группы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20250155.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Группа отопления, вентиляции и кондиционирования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20250156. Главный эксперт - руководитель группы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Монтажно-строительный отдел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20250157.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20250158. Заместитель начальника отдела по строительным конструкциям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строительного проектирования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20250159. Главный эксперт - строитель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20250160. Заместитель начальника отдела по строительным конструкциям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монтажного проектирования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20250161. Главный эксперт - монтажник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20250162А(20250163А).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сопровождения реализации БКО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20250164.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lastRenderedPageBreak/>
              <w:t>20250165. Ведущий экономист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систем связи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20250166. Руководитель направления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20250167. Руководитель проекта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20250168. Руководитель проекта (ЦОД)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Производственно-технический отдел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20250169.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20250170А(20250171А). Главный специалист МТО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20250172А(20250173А).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20250174. Ведущий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Производственно-конструкторский отдел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20250175. Инженер-программист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20250176.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проектирования систем связи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20250177.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20250178А(20250179А).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20250180. Главный специалист (по ООС)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20250181А(20250182А; 20250183А).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20250184.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планирования и методологии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20250185.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корпоративным коммуникациям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20250186. Главный специалист (дизайнер)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20250187.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   2 отделение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20250188. Старший инструктор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20250189. Старший инспектор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пропусков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20250190. Специалист 1 категории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информационной безопасности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20250191. главный специалист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Управление комплексных проектов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20250192. Заместитель начальника управления по реализации КП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 опытно-технических работ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20250193.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20250194. Главный специалист - заместитель начальника отдела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20250195. Заместитель начальника отдела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20250196А(20250197А; 20250198А; 20250199А; 20250200А; 20250201А; 20250202А; 20250203А; 20250204А; 20250205А).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20250206А(20250207А; 20250208А; 20250209А; 20250210А; 20250211А; 20250212А; 20250213А; 20250214А; 20250215А; 20250216А; 20250217А).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20250218А(20250219А; 20250220А; 20250221А; 20250222А; 20250223А; 20250224А; 20250225А). Инженер 1 категории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20250226. Инженер 2 категории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20250227А(20250228А; 20250229А). Монтажник 6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20250230. Монтажник 5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20250231А(20250232А; 20250233А). Слесарь 5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20250234А(20250235А; 20250236А; 20250237А). Слесарь 4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20250238. Слесарь 3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20250239А(20250240А; 20250241А). Столяр 5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АСУ ТП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20250242А(20250243А; 20250244А; 20250245А).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20250246А(20250247А; 20250248А; 20250249А; 20250250А; 20250251А; 20250252А; 20250253А; 20250254А).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20250255А(20250256А; 20250257А; 20250258А; 20250259А; 20250260А; 20250261А; 20250262А).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20250263А(20250264А; 20250265А; 20250266А; 20250267А; 20250268А; 20250269А; 20250270А; 20250271А; 20250272А).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Отдел систем технологической безопасности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20250273.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20250274А(20250275А).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20250276А(20250277А; 20250278А; 20250279А; 20250280А).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20250281А(20250282А; 20250283А).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20250284А(20250285А; 20250286А; 20250287А; 20250288А; 20250289А; 20250290А; 20250291А; 20250292А).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АСУ энергоснабжения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20250293А(20250294А).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20250295А(20250296А; 20250297А).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20250298.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20250299А(20250300А; 20250301А; 20250302А; 20250303А; 20250304А; 20250305А; 20250306А; 20250307А; 20250308А; 20250309А).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перспективных разработок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20250310.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технического обеспечения и типовых проектных решений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20250311.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20250312А(20250313А).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конструкторских работ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20250314.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20250315А(20250316А). Заместитель начальника отдела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20250317.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20250318А(20250319А; 20250320А).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20250321. Главный специалист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20250322А(20250323А; 20250324А). Ведущий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20250325А(20250326А; 20250327А; 20250328А; 20250329А).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СЗИ и сетевой инфраструктуры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20250330.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lastRenderedPageBreak/>
              <w:t xml:space="preserve">20250331.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20250332А(20250333А; 20250334А).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созданию систем управления магнитным подвесом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20250335.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20250336А(20250337А).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20250338.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20250339А(20250340А).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20250341А(20250342А; 20250343А).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20250344. Инженер 1 категории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20250345А(20250346А).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сопровождению систем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20250347. Начальник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20250348. Заместитель начальника отдела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20250349.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20250350. Главный специалист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20250351А(20250352А; 20250353А; 20250354А).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внедрения информационно-измерительных систем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20250355.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20250356.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электротехнического оборудования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20250357. Начальник отдела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20250358. Ведущий инженер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планирования, контроля и сопровождения проектов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20250359. Заместитель начальника отдела по планированию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20250360.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20250361. Главный специалист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20250362. Ведущий специалист по экономике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систем связи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20250363. Эксперт по разработке вендорской документации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систем автоматизации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20250364. Главный специалист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lastRenderedPageBreak/>
              <w:t xml:space="preserve">20250365. Специалист 1 категории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системной интеграции и базового проектирования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20250366. Заместитель начальника отдела по разработке конструкторской документации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20250367. Главный эксперт по разработке вендорской документации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20250368. Эксперт по разработке вендорской документации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20250369. Ведущий инженер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систем безопасности и экспертной поддержки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20250370. Начальник отдела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документационного и инспекционного контроля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20250371. Главный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Проектный офис "ГПК Комплекса переработки этаносодержащего газа"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 xml:space="preserve">20250372А(20250373А). Главный инженер проекта 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20250374. Заместитель главного инженера проекта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20250375. Заместитель руководителя проекта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закупок и материально-технического сопровождения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20250376. Заместитель начальника отдела по закупкам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20250377. Главный эксперт по закупкам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20250378А(20250379А). Главный эксперт по материально-техническому сопровождению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20250380. Эксперт по материально-техническому сопровождению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20250381. Эксперт по закупкам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производства и отгрузки готовой продукции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20250382. Начальник отдела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20250383. Эксперт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участок в г.Москва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20250384. Водитель автомобиля 1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Pr="00E141A6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участок в г.Нижний Новгород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20250385.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lastRenderedPageBreak/>
              <w:t>20250386.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участок в г.Оренбург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20250387.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обслуживания вахтового персонала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20250388. Водитель автомобиля 1 разряда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20250389.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20250390.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20250391.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20250392.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20250393.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Транспортный участок в г.Томск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20250394.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20250395.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  <w:tr w:rsidR="00385493" w:rsidRPr="00E141A6" w:rsidTr="00385493">
        <w:trPr>
          <w:jc w:val="center"/>
        </w:trPr>
        <w:tc>
          <w:tcPr>
            <w:tcW w:w="3049" w:type="dxa"/>
            <w:vAlign w:val="center"/>
          </w:tcPr>
          <w:p w:rsidR="00385493" w:rsidRPr="00085DD6" w:rsidRDefault="00385493" w:rsidP="00085DD6">
            <w:pPr>
              <w:pStyle w:val="aa"/>
              <w:jc w:val="left"/>
            </w:pPr>
            <w:r>
              <w:t>20250396. Водитель автомобиля</w:t>
            </w:r>
          </w:p>
        </w:tc>
        <w:tc>
          <w:tcPr>
            <w:tcW w:w="3686" w:type="dxa"/>
            <w:vAlign w:val="center"/>
          </w:tcPr>
          <w:p w:rsidR="00385493" w:rsidRDefault="00385493" w:rsidP="00DB70BA">
            <w:pPr>
              <w:pStyle w:val="aa"/>
            </w:pPr>
            <w:r>
              <w:t>Соблюдать графики прохождения периодических медицинских осмотров согласно Приказа Минздрава России от 28 января 2021 N 29н</w:t>
            </w:r>
          </w:p>
        </w:tc>
        <w:tc>
          <w:tcPr>
            <w:tcW w:w="2835" w:type="dxa"/>
            <w:vAlign w:val="center"/>
          </w:tcPr>
          <w:p w:rsidR="00385493" w:rsidRDefault="00385493" w:rsidP="00DB70BA">
            <w:pPr>
              <w:pStyle w:val="aa"/>
            </w:pPr>
            <w:r>
              <w:t>выполнение требований Приказа Минздрава России от 28 января 2021 N 29н</w:t>
            </w:r>
          </w:p>
        </w:tc>
      </w:tr>
    </w:tbl>
    <w:p w:rsidR="001B06AD" w:rsidRPr="00E141A6" w:rsidRDefault="001B06AD" w:rsidP="00385493">
      <w:bookmarkStart w:id="1" w:name="_GoBack"/>
      <w:bookmarkEnd w:id="1"/>
    </w:p>
    <w:sectPr w:rsidR="001B06AD" w:rsidRPr="00E141A6" w:rsidSect="00385493">
      <w:pgSz w:w="11906" w:h="16838"/>
      <w:pgMar w:top="851" w:right="851" w:bottom="851" w:left="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D6" w:rsidRDefault="00085DD6" w:rsidP="00085DD6">
      <w:r>
        <w:separator/>
      </w:r>
    </w:p>
  </w:endnote>
  <w:endnote w:type="continuationSeparator" w:id="0">
    <w:p w:rsidR="00085DD6" w:rsidRDefault="00085DD6" w:rsidP="0008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D6" w:rsidRDefault="00085DD6" w:rsidP="00085DD6">
      <w:r>
        <w:separator/>
      </w:r>
    </w:p>
  </w:footnote>
  <w:footnote w:type="continuationSeparator" w:id="0">
    <w:p w:rsidR="00085DD6" w:rsidRDefault="00085DD6" w:rsidP="0008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5082, г. Москва, вн. тер. г. муниципальный округ Басманный, ул. Бакунинская, д. 69, стр. 1, этаж 2, помещ. I, комната 42; 105082, г. Москва, ул. Большая Почтовая, д. 26В, стр. 2, подъезд 1"/>
    <w:docVar w:name="att_org_dop" w:val="105082, Россия, г. Москва, ул. Бакунинская, дом 69, строение 1, этаж 2, помещ. 1, комната 42"/>
    <w:docVar w:name="att_org_email" w:val="info@srg-eco.ru"/>
    <w:docVar w:name="att_org_name" w:val="Общество с ограниченной ответственностью «ЭсАрДжи-ЭКО»"/>
    <w:docVar w:name="att_org_reg_date" w:val="20.01.2016"/>
    <w:docVar w:name="att_org_reg_num" w:val="195"/>
    <w:docVar w:name="boss_fio" w:val="Смирнов Дмитрий Викторович"/>
    <w:docVar w:name="ceh_info" w:val=" Публичное акционерное общество &quot;Газпром Автоматизация&quot;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34D3D85308BD489BA7379B5069C8B2F9"/>
    <w:docVar w:name="org_id" w:val="2"/>
    <w:docVar w:name="org_name" w:val="     "/>
    <w:docVar w:name="pers_guids" w:val="20429A16A2D74BFDBBAADC6001AB56E5@"/>
    <w:docVar w:name="pers_snils" w:val="20429A16A2D74BFDBBAADC6001AB56E5@"/>
    <w:docVar w:name="podr_id" w:val="org_2"/>
    <w:docVar w:name="pred_dolg" w:val="Первый заместитель генерального директора - главный инженер"/>
    <w:docVar w:name="pred_fio" w:val="Денисов Игорь Константинович"/>
    <w:docVar w:name="prikaz_sout" w:val="817"/>
    <w:docVar w:name="rbtd_adr" w:val="     "/>
    <w:docVar w:name="rbtd_name" w:val="Публичное акционерное общество &quot;Газпром Автоматизация&quot;"/>
    <w:docVar w:name="sout_id" w:val="   "/>
    <w:docVar w:name="sv_docs" w:val="1"/>
  </w:docVars>
  <w:rsids>
    <w:rsidRoot w:val="00085DD6"/>
    <w:rsid w:val="0002033E"/>
    <w:rsid w:val="00056BFC"/>
    <w:rsid w:val="0007776A"/>
    <w:rsid w:val="00085DD6"/>
    <w:rsid w:val="00093D2E"/>
    <w:rsid w:val="000C5130"/>
    <w:rsid w:val="00196135"/>
    <w:rsid w:val="001A7AC3"/>
    <w:rsid w:val="001B06AD"/>
    <w:rsid w:val="00237B32"/>
    <w:rsid w:val="00385493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02736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141A6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278E1"/>
  <w15:chartTrackingRefBased/>
  <w15:docId w15:val="{B4D88008-5E9C-4B0C-9782-33FA8CF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85D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85DD6"/>
    <w:rPr>
      <w:sz w:val="24"/>
    </w:rPr>
  </w:style>
  <w:style w:type="paragraph" w:styleId="ad">
    <w:name w:val="footer"/>
    <w:basedOn w:val="a"/>
    <w:link w:val="ae"/>
    <w:rsid w:val="00085D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85D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12</Pages>
  <Words>3308</Words>
  <Characters>25884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Виктория Богданович</dc:creator>
  <cp:keywords/>
  <dc:description/>
  <cp:lastModifiedBy>Чернов Антон Алексеевич</cp:lastModifiedBy>
  <cp:revision>2</cp:revision>
  <dcterms:created xsi:type="dcterms:W3CDTF">2025-12-02T11:44:00Z</dcterms:created>
  <dcterms:modified xsi:type="dcterms:W3CDTF">2025-12-15T11:31:00Z</dcterms:modified>
</cp:coreProperties>
</file>